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3FD9" w14:textId="77777777" w:rsidR="00EE6410" w:rsidRPr="00B4390F" w:rsidRDefault="00EE6410" w:rsidP="00A566F0">
      <w:pPr>
        <w:tabs>
          <w:tab w:val="left" w:pos="9356"/>
        </w:tabs>
        <w:spacing w:after="0"/>
        <w:ind w:right="992"/>
        <w:rPr>
          <w:rFonts w:ascii="Calibri" w:hAnsi="Calibri"/>
          <w:sz w:val="20"/>
          <w:szCs w:val="20"/>
        </w:rPr>
      </w:pPr>
    </w:p>
    <w:p w14:paraId="2FB414CA" w14:textId="67E86D8A" w:rsidR="002A153D" w:rsidRPr="00B4390F" w:rsidRDefault="00842D20" w:rsidP="00A566F0">
      <w:pPr>
        <w:tabs>
          <w:tab w:val="left" w:pos="9356"/>
        </w:tabs>
        <w:spacing w:after="0"/>
        <w:ind w:right="992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63836" wp14:editId="79DB2A08">
                <wp:simplePos x="0" y="0"/>
                <wp:positionH relativeFrom="column">
                  <wp:posOffset>5175885</wp:posOffset>
                </wp:positionH>
                <wp:positionV relativeFrom="paragraph">
                  <wp:posOffset>123825</wp:posOffset>
                </wp:positionV>
                <wp:extent cx="752475" cy="10477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83A6" w14:textId="77777777" w:rsidR="00EE6410" w:rsidRDefault="00EE6410" w:rsidP="00AB7880">
                            <w:pPr>
                              <w:jc w:val="center"/>
                            </w:pPr>
                          </w:p>
                          <w:p w14:paraId="717A5569" w14:textId="77777777" w:rsidR="00EE6410" w:rsidRDefault="00EE6410" w:rsidP="00AB7880">
                            <w:pPr>
                              <w:jc w:val="center"/>
                            </w:pPr>
                          </w:p>
                          <w:p w14:paraId="7D2BA2BD" w14:textId="77777777" w:rsidR="00EE6410" w:rsidRDefault="00EE6410" w:rsidP="00AB7880">
                            <w:pPr>
                              <w:jc w:val="center"/>
                              <w:rPr>
                                <w:rFonts w:ascii="Antique Olive Compact" w:hAnsi="Antique Olive Compact"/>
                                <w:sz w:val="16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sz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63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55pt;margin-top:9.75pt;width:59.2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">
                <v:textbox>
                  <w:txbxContent>
                    <w:p w14:paraId="5C4F83A6" w14:textId="77777777" w:rsidR="00EE6410" w:rsidRDefault="00EE6410" w:rsidP="00AB7880">
                      <w:pPr>
                        <w:jc w:val="center"/>
                      </w:pPr>
                    </w:p>
                    <w:p w14:paraId="717A5569" w14:textId="77777777" w:rsidR="00EE6410" w:rsidRDefault="00EE6410" w:rsidP="00AB7880">
                      <w:pPr>
                        <w:jc w:val="center"/>
                      </w:pPr>
                    </w:p>
                    <w:p w14:paraId="7D2BA2BD" w14:textId="77777777" w:rsidR="00EE6410" w:rsidRDefault="00EE6410" w:rsidP="00AB7880">
                      <w:pPr>
                        <w:jc w:val="center"/>
                        <w:rPr>
                          <w:rFonts w:ascii="Antique Olive Compact" w:hAnsi="Antique Olive Compact"/>
                          <w:sz w:val="16"/>
                        </w:rPr>
                      </w:pPr>
                      <w:r>
                        <w:rPr>
                          <w:rFonts w:ascii="Antique Olive Compact" w:hAnsi="Antique Olive Compact"/>
                          <w:sz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2A8E62A0" w14:textId="77777777" w:rsidR="00AB7880" w:rsidRPr="00B4390F" w:rsidRDefault="00AB7880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336A546A" w14:textId="77777777" w:rsidR="00BA4236" w:rsidRDefault="00BA4236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11353A81" w14:textId="77777777" w:rsidR="00AB7880" w:rsidRPr="00B4390F" w:rsidRDefault="00F5164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42123217" w14:textId="77777777" w:rsidR="00AB7880" w:rsidRDefault="00AB7880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4F188448" w14:textId="77777777" w:rsidR="00F5164D" w:rsidRPr="00B4390F" w:rsidRDefault="00F5164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7A979585" w14:textId="77777777" w:rsidR="00F321DD" w:rsidRPr="00B4390F" w:rsidRDefault="00F321DD" w:rsidP="00AB7880">
      <w:pPr>
        <w:pBdr>
          <w:bottom w:val="single" w:sz="4" w:space="1" w:color="auto"/>
        </w:pBdr>
        <w:ind w:right="992"/>
        <w:jc w:val="left"/>
        <w:rPr>
          <w:rFonts w:ascii="Calibri" w:hAnsi="Calibri" w:cs="Arial"/>
          <w:sz w:val="20"/>
          <w:szCs w:val="20"/>
        </w:rPr>
      </w:pPr>
    </w:p>
    <w:p w14:paraId="24500794" w14:textId="77777777" w:rsidR="006B0EDE" w:rsidRDefault="006B0EDE" w:rsidP="00AB7880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2D3F80C6" w14:textId="77777777" w:rsidR="00AB7880" w:rsidRPr="00B4390F" w:rsidRDefault="00AB7880" w:rsidP="00AB7880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NOMBRE Y APELLIDOS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Pr="00B4390F">
        <w:rPr>
          <w:rFonts w:ascii="Calibri" w:hAnsi="Calibri" w:cs="Arial"/>
          <w:sz w:val="20"/>
          <w:szCs w:val="20"/>
        </w:rPr>
      </w:r>
      <w:r w:rsidRPr="00B4390F">
        <w:rPr>
          <w:rFonts w:ascii="Calibri" w:hAnsi="Calibri" w:cs="Arial"/>
          <w:sz w:val="20"/>
          <w:szCs w:val="20"/>
        </w:rPr>
        <w:fldChar w:fldCharType="separate"/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hAnsi="Calibri" w:cs="Arial"/>
          <w:sz w:val="20"/>
          <w:szCs w:val="20"/>
        </w:rPr>
        <w:fldChar w:fldCharType="end"/>
      </w:r>
    </w:p>
    <w:p w14:paraId="783BF4C2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2F29A599" w14:textId="77777777" w:rsidR="00A264ED" w:rsidRPr="00B4390F" w:rsidRDefault="00760106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NIF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6BC2A071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2492024B" w14:textId="77777777" w:rsidR="00A264ED" w:rsidRPr="00B4390F" w:rsidRDefault="00760106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NACIONALIDAD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106EB8D0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02B4B492" w14:textId="77777777" w:rsidR="00A264ED" w:rsidRPr="00B4390F" w:rsidRDefault="00760106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FECHA DE NACIMIENTO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697FF092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6C3CFF55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N</w:t>
      </w:r>
      <w:r w:rsidR="00760106">
        <w:rPr>
          <w:rFonts w:ascii="Calibri" w:hAnsi="Calibri" w:cs="Arial"/>
          <w:sz w:val="20"/>
          <w:szCs w:val="20"/>
        </w:rPr>
        <w:t>ACIDO EN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7B1C5F1B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0A797923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ESTADO CIVIL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7128DD99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47CA2507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DOMICILIO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30FB4D7E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33D8AD58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POBLACIÓN</w:t>
      </w:r>
      <w:r w:rsidR="00F321DD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  <w:r w:rsidR="00F5164D">
        <w:rPr>
          <w:rFonts w:ascii="Calibri" w:hAnsi="Calibri" w:cs="Arial"/>
          <w:sz w:val="20"/>
          <w:szCs w:val="20"/>
        </w:rPr>
        <w:tab/>
      </w:r>
      <w:r w:rsidR="00F5164D">
        <w:rPr>
          <w:rFonts w:ascii="Calibri" w:hAnsi="Calibri" w:cs="Arial"/>
          <w:sz w:val="20"/>
          <w:szCs w:val="20"/>
        </w:rPr>
        <w:tab/>
      </w:r>
      <w:r w:rsidR="00F5164D">
        <w:rPr>
          <w:rFonts w:ascii="Calibri" w:hAnsi="Calibri" w:cs="Arial"/>
          <w:sz w:val="20"/>
          <w:szCs w:val="20"/>
        </w:rPr>
        <w:tab/>
        <w:t xml:space="preserve">CP: </w:t>
      </w:r>
      <w:r w:rsidR="00F5164D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64D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F5164D" w:rsidRPr="00B4390F">
        <w:rPr>
          <w:rFonts w:ascii="Calibri" w:hAnsi="Calibri" w:cs="Arial"/>
          <w:sz w:val="20"/>
          <w:szCs w:val="20"/>
        </w:rPr>
      </w:r>
      <w:r w:rsidR="00F5164D" w:rsidRPr="00B4390F">
        <w:rPr>
          <w:rFonts w:ascii="Calibri" w:hAnsi="Calibri" w:cs="Arial"/>
          <w:sz w:val="20"/>
          <w:szCs w:val="20"/>
        </w:rPr>
        <w:fldChar w:fldCharType="separate"/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hAnsi="Calibri" w:cs="Arial"/>
          <w:sz w:val="20"/>
          <w:szCs w:val="20"/>
        </w:rPr>
        <w:fldChar w:fldCharType="end"/>
      </w:r>
    </w:p>
    <w:p w14:paraId="1A7EE941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11C725C1" w14:textId="77777777" w:rsidR="00A264ED" w:rsidRPr="00B4390F" w:rsidRDefault="00F321D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TELÉ</w:t>
      </w:r>
      <w:r w:rsidR="00A264ED" w:rsidRPr="00B4390F">
        <w:rPr>
          <w:rFonts w:ascii="Calibri" w:hAnsi="Calibri" w:cs="Arial"/>
          <w:sz w:val="20"/>
          <w:szCs w:val="20"/>
        </w:rPr>
        <w:t>FONO</w:t>
      </w:r>
      <w:r w:rsidR="00F5164D">
        <w:rPr>
          <w:rFonts w:ascii="Calibri" w:hAnsi="Calibri" w:cs="Arial"/>
          <w:sz w:val="20"/>
          <w:szCs w:val="20"/>
        </w:rPr>
        <w:t xml:space="preserve"> / MÓVIL</w:t>
      </w:r>
      <w:r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  <w:r w:rsidR="00F5164D">
        <w:rPr>
          <w:rFonts w:ascii="Calibri" w:hAnsi="Calibri" w:cs="Arial"/>
          <w:sz w:val="20"/>
          <w:szCs w:val="20"/>
        </w:rPr>
        <w:tab/>
      </w:r>
      <w:r w:rsidR="00F5164D">
        <w:rPr>
          <w:rFonts w:ascii="Calibri" w:hAnsi="Calibri" w:cs="Arial"/>
          <w:sz w:val="20"/>
          <w:szCs w:val="20"/>
        </w:rPr>
        <w:tab/>
        <w:t xml:space="preserve">E-MAIL: </w:t>
      </w:r>
      <w:r w:rsidR="00F5164D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64D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F5164D" w:rsidRPr="00B4390F">
        <w:rPr>
          <w:rFonts w:ascii="Calibri" w:hAnsi="Calibri" w:cs="Arial"/>
          <w:sz w:val="20"/>
          <w:szCs w:val="20"/>
        </w:rPr>
      </w:r>
      <w:r w:rsidR="00F5164D" w:rsidRPr="00B4390F">
        <w:rPr>
          <w:rFonts w:ascii="Calibri" w:hAnsi="Calibri" w:cs="Arial"/>
          <w:sz w:val="20"/>
          <w:szCs w:val="20"/>
        </w:rPr>
        <w:fldChar w:fldCharType="separate"/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cs="Arial"/>
          <w:noProof/>
          <w:sz w:val="20"/>
          <w:szCs w:val="20"/>
        </w:rPr>
        <w:t> </w:t>
      </w:r>
      <w:r w:rsidR="00F5164D" w:rsidRPr="00B4390F">
        <w:rPr>
          <w:rFonts w:ascii="Calibri" w:hAnsi="Calibri" w:cs="Arial"/>
          <w:sz w:val="20"/>
          <w:szCs w:val="20"/>
        </w:rPr>
        <w:fldChar w:fldCharType="end"/>
      </w:r>
    </w:p>
    <w:p w14:paraId="20000700" w14:textId="77777777" w:rsidR="00AB7880" w:rsidRPr="00B4390F" w:rsidRDefault="00AB7880" w:rsidP="00A264ED">
      <w:pPr>
        <w:ind w:right="992"/>
        <w:rPr>
          <w:rFonts w:ascii="Calibri" w:hAnsi="Calibri" w:cs="Arial"/>
          <w:sz w:val="16"/>
          <w:szCs w:val="16"/>
        </w:rPr>
      </w:pPr>
    </w:p>
    <w:p w14:paraId="3C195315" w14:textId="77777777" w:rsidR="00EE6410" w:rsidRPr="00B4390F" w:rsidRDefault="00EE6410" w:rsidP="00A264ED">
      <w:pPr>
        <w:ind w:right="992"/>
        <w:rPr>
          <w:rFonts w:ascii="Calibri" w:hAnsi="Calibri" w:cs="Arial"/>
          <w:sz w:val="16"/>
          <w:szCs w:val="16"/>
        </w:rPr>
      </w:pPr>
    </w:p>
    <w:p w14:paraId="32951C6E" w14:textId="77777777" w:rsidR="00A264ED" w:rsidRPr="00B4390F" w:rsidRDefault="00F321D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FECHA DE OBTENCIÓN DEL TÍ</w:t>
      </w:r>
      <w:r w:rsidR="00A264ED" w:rsidRPr="00B4390F">
        <w:rPr>
          <w:rFonts w:ascii="Calibri" w:hAnsi="Calibri" w:cs="Arial"/>
          <w:sz w:val="20"/>
          <w:szCs w:val="20"/>
        </w:rPr>
        <w:t>TULO</w:t>
      </w:r>
      <w:r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1D706C99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7D02EBBE" w14:textId="77777777" w:rsidR="00A264ED" w:rsidRPr="00B4390F" w:rsidRDefault="00A264ED" w:rsidP="00A264ED">
      <w:pPr>
        <w:ind w:right="992" w:firstLine="708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CALIFICACIÓN PROYECTO FIN DE CARRERA</w:t>
      </w:r>
      <w:r w:rsidR="000E67D0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741AC0C5" w14:textId="77777777" w:rsidR="00A264ED" w:rsidRPr="00B4390F" w:rsidRDefault="00A264ED" w:rsidP="00112A3E">
      <w:pPr>
        <w:ind w:right="992" w:firstLine="708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ESPECIALIDA</w:t>
      </w:r>
      <w:r w:rsidR="00857BCC" w:rsidRPr="00B4390F">
        <w:rPr>
          <w:rFonts w:ascii="Calibri" w:hAnsi="Calibri" w:cs="Arial"/>
          <w:sz w:val="20"/>
          <w:szCs w:val="20"/>
        </w:rPr>
        <w:t>D</w:t>
      </w:r>
      <w:r w:rsidR="000E67D0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4162435F" w14:textId="77777777" w:rsidR="00A264ED" w:rsidRPr="00B4390F" w:rsidRDefault="00A264ED" w:rsidP="00112A3E">
      <w:pPr>
        <w:ind w:right="992" w:firstLine="708"/>
        <w:rPr>
          <w:rFonts w:ascii="Calibri" w:hAnsi="Calibri" w:cs="Arial"/>
          <w:sz w:val="20"/>
          <w:szCs w:val="20"/>
          <w:u w:val="single"/>
        </w:rPr>
      </w:pPr>
      <w:r w:rsidRPr="00B4390F">
        <w:rPr>
          <w:rFonts w:ascii="Calibri" w:hAnsi="Calibri" w:cs="Arial"/>
          <w:sz w:val="20"/>
          <w:szCs w:val="20"/>
        </w:rPr>
        <w:t>ESCUEL</w:t>
      </w:r>
      <w:r w:rsidR="00857BCC" w:rsidRPr="00B4390F">
        <w:rPr>
          <w:rFonts w:ascii="Calibri" w:hAnsi="Calibri" w:cs="Arial"/>
          <w:sz w:val="20"/>
          <w:szCs w:val="20"/>
        </w:rPr>
        <w:t>A</w:t>
      </w:r>
      <w:r w:rsidR="000E67D0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71BF6C73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57B068EB" w14:textId="77777777" w:rsidR="009164E7" w:rsidRDefault="009164E7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25B5E400" w14:textId="77777777" w:rsidR="009164E7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¿CO</w:t>
      </w:r>
      <w:r w:rsidR="000E67D0" w:rsidRPr="00B4390F">
        <w:rPr>
          <w:rFonts w:ascii="Calibri" w:hAnsi="Calibri" w:cs="Arial"/>
          <w:sz w:val="20"/>
          <w:szCs w:val="20"/>
        </w:rPr>
        <w:t xml:space="preserve">MIENZA A EJERCER LA PROFESIÓN? </w:t>
      </w:r>
      <w:r w:rsidR="009164E7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>SI</w:t>
      </w:r>
      <w:r w:rsidR="000E67D0" w:rsidRPr="00B4390F">
        <w:rPr>
          <w:rFonts w:ascii="Calibri" w:hAnsi="Calibri" w:cs="Arial"/>
          <w:sz w:val="20"/>
          <w:szCs w:val="20"/>
        </w:rPr>
        <w:t xml:space="preserve"> </w:t>
      </w:r>
      <w:r w:rsidR="000E67D0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"/>
      <w:r w:rsidR="000E67D0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0E67D0" w:rsidRPr="00B4390F">
        <w:rPr>
          <w:rFonts w:ascii="Calibri" w:hAnsi="Calibri" w:cs="Arial"/>
          <w:sz w:val="20"/>
          <w:szCs w:val="20"/>
        </w:rPr>
        <w:fldChar w:fldCharType="end"/>
      </w:r>
      <w:bookmarkEnd w:id="0"/>
      <w:r w:rsidR="000E67D0" w:rsidRPr="00B4390F">
        <w:rPr>
          <w:rFonts w:ascii="Calibri" w:hAnsi="Calibri" w:cs="Arial"/>
          <w:sz w:val="20"/>
          <w:szCs w:val="20"/>
        </w:rPr>
        <w:tab/>
        <w:t xml:space="preserve">NO </w:t>
      </w:r>
      <w:r w:rsidR="000E67D0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 w:rsidR="000E67D0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0E67D0" w:rsidRPr="00B4390F">
        <w:rPr>
          <w:rFonts w:ascii="Calibri" w:hAnsi="Calibri" w:cs="Arial"/>
          <w:sz w:val="20"/>
          <w:szCs w:val="20"/>
        </w:rPr>
        <w:fldChar w:fldCharType="end"/>
      </w:r>
      <w:bookmarkEnd w:id="1"/>
    </w:p>
    <w:p w14:paraId="4DF8ABAA" w14:textId="77777777" w:rsidR="000E67D0" w:rsidRDefault="000E67D0" w:rsidP="00A264ED">
      <w:pPr>
        <w:ind w:right="992"/>
        <w:rPr>
          <w:rFonts w:ascii="Calibri" w:hAnsi="Calibri" w:cs="Arial"/>
          <w:sz w:val="20"/>
          <w:szCs w:val="20"/>
        </w:rPr>
      </w:pPr>
    </w:p>
    <w:p w14:paraId="57DE8687" w14:textId="77777777" w:rsidR="009164E7" w:rsidRDefault="009164E7" w:rsidP="009164E7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¿</w:t>
      </w:r>
      <w:r>
        <w:rPr>
          <w:rFonts w:ascii="Calibri" w:hAnsi="Calibri" w:cs="Arial"/>
          <w:sz w:val="20"/>
          <w:szCs w:val="20"/>
        </w:rPr>
        <w:t>ESTÁ COLEGIADO O HA ESTADO COLEGIADO EN OTRO COLEGIO</w:t>
      </w:r>
      <w:r w:rsidRPr="00B4390F">
        <w:rPr>
          <w:rFonts w:ascii="Calibri" w:hAnsi="Calibri" w:cs="Arial"/>
          <w:sz w:val="20"/>
          <w:szCs w:val="20"/>
        </w:rPr>
        <w:t xml:space="preserve">? </w:t>
      </w:r>
      <w:r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 xml:space="preserve">SI </w:t>
      </w:r>
      <w:r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B4390F">
        <w:rPr>
          <w:rFonts w:ascii="Calibri" w:hAnsi="Calibri" w:cs="Arial"/>
          <w:sz w:val="20"/>
          <w:szCs w:val="20"/>
        </w:rPr>
        <w:fldChar w:fldCharType="end"/>
      </w:r>
      <w:r w:rsidRPr="00B4390F">
        <w:rPr>
          <w:rFonts w:ascii="Calibri" w:hAnsi="Calibri" w:cs="Arial"/>
          <w:sz w:val="20"/>
          <w:szCs w:val="20"/>
        </w:rPr>
        <w:tab/>
        <w:t xml:space="preserve">NO </w:t>
      </w:r>
      <w:r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B4390F">
        <w:rPr>
          <w:rFonts w:ascii="Calibri" w:hAnsi="Calibri" w:cs="Arial"/>
          <w:sz w:val="20"/>
          <w:szCs w:val="20"/>
        </w:rPr>
        <w:fldChar w:fldCharType="end"/>
      </w:r>
    </w:p>
    <w:p w14:paraId="0EDBC6DB" w14:textId="77777777" w:rsidR="009164E7" w:rsidRDefault="009164E7" w:rsidP="00A264ED">
      <w:pPr>
        <w:ind w:right="992"/>
        <w:rPr>
          <w:rFonts w:ascii="Calibri" w:hAnsi="Calibri" w:cs="Arial"/>
          <w:sz w:val="20"/>
          <w:szCs w:val="20"/>
        </w:rPr>
      </w:pPr>
    </w:p>
    <w:p w14:paraId="206882EC" w14:textId="77777777" w:rsidR="009164E7" w:rsidRDefault="00663465" w:rsidP="009164E7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INDÍQUENOS EN CUAL:</w:t>
      </w:r>
      <w:r w:rsidR="009164E7">
        <w:rPr>
          <w:rFonts w:ascii="Calibri" w:hAnsi="Calibri" w:cs="Arial"/>
          <w:sz w:val="20"/>
          <w:szCs w:val="20"/>
        </w:rPr>
        <w:t xml:space="preserve"> </w:t>
      </w:r>
      <w:r w:rsidR="009164E7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164E7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9164E7" w:rsidRPr="00B4390F">
        <w:rPr>
          <w:rFonts w:ascii="Calibri" w:hAnsi="Calibri" w:cs="Arial"/>
          <w:sz w:val="20"/>
          <w:szCs w:val="20"/>
        </w:rPr>
      </w:r>
      <w:r w:rsidR="009164E7" w:rsidRPr="00B4390F">
        <w:rPr>
          <w:rFonts w:ascii="Calibri" w:hAnsi="Calibri" w:cs="Arial"/>
          <w:sz w:val="20"/>
          <w:szCs w:val="20"/>
        </w:rPr>
        <w:fldChar w:fldCharType="separate"/>
      </w:r>
      <w:r w:rsidR="009164E7" w:rsidRPr="00B4390F">
        <w:rPr>
          <w:rFonts w:ascii="Calibri" w:cs="Arial"/>
          <w:noProof/>
          <w:sz w:val="20"/>
          <w:szCs w:val="20"/>
        </w:rPr>
        <w:t> </w:t>
      </w:r>
      <w:r w:rsidR="009164E7" w:rsidRPr="00B4390F">
        <w:rPr>
          <w:rFonts w:ascii="Calibri" w:cs="Arial"/>
          <w:noProof/>
          <w:sz w:val="20"/>
          <w:szCs w:val="20"/>
        </w:rPr>
        <w:t> </w:t>
      </w:r>
      <w:r w:rsidR="009164E7" w:rsidRPr="00B4390F">
        <w:rPr>
          <w:rFonts w:ascii="Calibri" w:cs="Arial"/>
          <w:noProof/>
          <w:sz w:val="20"/>
          <w:szCs w:val="20"/>
        </w:rPr>
        <w:t> </w:t>
      </w:r>
      <w:r w:rsidR="009164E7" w:rsidRPr="00B4390F">
        <w:rPr>
          <w:rFonts w:ascii="Calibri" w:cs="Arial"/>
          <w:noProof/>
          <w:sz w:val="20"/>
          <w:szCs w:val="20"/>
        </w:rPr>
        <w:t> </w:t>
      </w:r>
      <w:r w:rsidR="009164E7" w:rsidRPr="00B4390F">
        <w:rPr>
          <w:rFonts w:ascii="Calibri" w:cs="Arial"/>
          <w:noProof/>
          <w:sz w:val="20"/>
          <w:szCs w:val="20"/>
        </w:rPr>
        <w:t> </w:t>
      </w:r>
      <w:r w:rsidR="009164E7" w:rsidRPr="00B4390F">
        <w:rPr>
          <w:rFonts w:ascii="Calibri" w:hAnsi="Calibri" w:cs="Arial"/>
          <w:sz w:val="20"/>
          <w:szCs w:val="20"/>
        </w:rPr>
        <w:fldChar w:fldCharType="end"/>
      </w:r>
    </w:p>
    <w:p w14:paraId="64735686" w14:textId="77777777" w:rsidR="00EE6410" w:rsidRPr="00B4390F" w:rsidRDefault="00EE6410" w:rsidP="00A264ED">
      <w:pPr>
        <w:ind w:right="992"/>
        <w:rPr>
          <w:rFonts w:ascii="Calibri" w:hAnsi="Calibri" w:cs="Arial"/>
          <w:sz w:val="20"/>
          <w:szCs w:val="20"/>
        </w:rPr>
      </w:pPr>
    </w:p>
    <w:p w14:paraId="37CB34C3" w14:textId="77777777" w:rsidR="009164E7" w:rsidRDefault="009164E7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09B3EDC4" w14:textId="77777777" w:rsidR="006B0EDE" w:rsidRDefault="006B0EDE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</w:p>
    <w:p w14:paraId="56B53246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 xml:space="preserve">¿TIENE </w:t>
      </w:r>
      <w:r w:rsidR="000E67D0" w:rsidRPr="00B4390F">
        <w:rPr>
          <w:rFonts w:ascii="Calibri" w:hAnsi="Calibri" w:cs="Arial"/>
          <w:sz w:val="20"/>
          <w:szCs w:val="20"/>
        </w:rPr>
        <w:t>TRABAJO EN LA ACTUALIDAD? SEÑALE</w:t>
      </w:r>
      <w:r w:rsidRPr="00B4390F">
        <w:rPr>
          <w:rFonts w:ascii="Calibri" w:hAnsi="Calibri" w:cs="Arial"/>
          <w:sz w:val="20"/>
          <w:szCs w:val="20"/>
        </w:rPr>
        <w:t xml:space="preserve"> CUAL</w:t>
      </w:r>
    </w:p>
    <w:p w14:paraId="00567882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PROFESIÓN LIBRE</w:t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  <w:bookmarkEnd w:id="2"/>
    </w:p>
    <w:p w14:paraId="1059B4DF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FUNCIONARIO PÚBLICO</w:t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  <w:t xml:space="preserve">    </w:t>
      </w:r>
      <w:r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  <w:bookmarkEnd w:id="3"/>
    </w:p>
    <w:p w14:paraId="5C7C97D8" w14:textId="77777777" w:rsidR="00A264ED" w:rsidRPr="000E67D0" w:rsidRDefault="00A264ED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ASALARIADO EN EMPRESA</w:t>
      </w:r>
      <w:r w:rsidRPr="00B4390F">
        <w:rPr>
          <w:rFonts w:ascii="Calibri" w:hAnsi="Calibri" w:cs="Arial"/>
          <w:sz w:val="20"/>
          <w:szCs w:val="20"/>
        </w:rPr>
        <w:tab/>
      </w:r>
      <w:r w:rsidRPr="000E67D0">
        <w:rPr>
          <w:rFonts w:ascii="Calibri" w:hAnsi="Calibri" w:cs="Arial"/>
          <w:sz w:val="20"/>
          <w:szCs w:val="20"/>
        </w:rPr>
        <w:tab/>
      </w:r>
      <w:r w:rsidRPr="000E67D0">
        <w:rPr>
          <w:rFonts w:ascii="Calibri" w:hAnsi="Calibri" w:cs="Arial"/>
          <w:sz w:val="20"/>
          <w:szCs w:val="20"/>
        </w:rPr>
        <w:tab/>
      </w:r>
      <w:r w:rsidR="00EB1852" w:rsidRPr="000E67D0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0E67D0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0E67D0">
        <w:rPr>
          <w:rFonts w:ascii="Calibri" w:hAnsi="Calibri" w:cs="Arial"/>
          <w:sz w:val="20"/>
          <w:szCs w:val="20"/>
        </w:rPr>
        <w:fldChar w:fldCharType="end"/>
      </w:r>
    </w:p>
    <w:p w14:paraId="32DA1098" w14:textId="77777777" w:rsidR="00A264ED" w:rsidRPr="00B4390F" w:rsidRDefault="00A264ED" w:rsidP="00F5164D">
      <w:pPr>
        <w:ind w:right="992"/>
        <w:rPr>
          <w:rFonts w:ascii="Calibri" w:hAnsi="Calibri" w:cs="Arial"/>
          <w:sz w:val="20"/>
          <w:szCs w:val="20"/>
        </w:rPr>
      </w:pPr>
      <w:r w:rsidRPr="000E67D0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>COLABORADOR CON OTRO ARQUITECTO</w:t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72BB5C13" w14:textId="77777777" w:rsidR="00AB7880" w:rsidRPr="00B4390F" w:rsidRDefault="00A264ED" w:rsidP="00857BCC">
      <w:pPr>
        <w:ind w:right="992"/>
        <w:jc w:val="left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OTROS</w:t>
      </w:r>
      <w:r w:rsidR="000E67D0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  <w:r w:rsidR="00857BCC" w:rsidRPr="00B4390F">
        <w:rPr>
          <w:rFonts w:ascii="Calibri" w:hAnsi="Calibri" w:cs="Arial"/>
          <w:sz w:val="16"/>
          <w:szCs w:val="16"/>
        </w:rPr>
        <w:br/>
      </w:r>
    </w:p>
    <w:p w14:paraId="18C84256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¿</w:t>
      </w:r>
      <w:r w:rsidR="000E67D0" w:rsidRPr="00B4390F">
        <w:rPr>
          <w:rFonts w:ascii="Calibri" w:hAnsi="Calibri" w:cs="Arial"/>
          <w:sz w:val="20"/>
          <w:szCs w:val="20"/>
        </w:rPr>
        <w:t xml:space="preserve">MODALIDAD EN LA QUE LE GUSTARÍA </w:t>
      </w:r>
      <w:r w:rsidRPr="00B4390F">
        <w:rPr>
          <w:rFonts w:ascii="Calibri" w:hAnsi="Calibri" w:cs="Arial"/>
          <w:sz w:val="20"/>
          <w:szCs w:val="20"/>
        </w:rPr>
        <w:t>TRABAJAR?</w:t>
      </w:r>
    </w:p>
    <w:p w14:paraId="55A5936A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PROFESIÓN LIBRE</w:t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4C152FDC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 xml:space="preserve">FUNCIONARIO </w:t>
      </w:r>
      <w:r w:rsidR="00AD280B" w:rsidRPr="00B4390F">
        <w:rPr>
          <w:rFonts w:ascii="Calibri" w:hAnsi="Calibri" w:cs="Arial"/>
          <w:sz w:val="20"/>
          <w:szCs w:val="20"/>
        </w:rPr>
        <w:t>PÚBLICO</w:t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63D9E968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ASALARIADO EN EMPRESA</w:t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39DC167F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COLABORADOR CON OTRO ARQUITECTO</w:t>
      </w:r>
      <w:r w:rsidRPr="00B4390F">
        <w:rPr>
          <w:rFonts w:ascii="Calibri" w:hAnsi="Calibri" w:cs="Arial"/>
          <w:sz w:val="20"/>
          <w:szCs w:val="20"/>
        </w:rPr>
        <w:tab/>
      </w:r>
      <w:r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4B57C633" w14:textId="77777777" w:rsidR="00A264ED" w:rsidRPr="00B4390F" w:rsidRDefault="000E67D0" w:rsidP="000E67D0">
      <w:pPr>
        <w:ind w:right="992" w:firstLine="708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 xml:space="preserve">OTROS: </w:t>
      </w:r>
      <w:r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Pr="00B4390F">
        <w:rPr>
          <w:rFonts w:ascii="Calibri" w:hAnsi="Calibri" w:cs="Arial"/>
          <w:sz w:val="20"/>
          <w:szCs w:val="20"/>
        </w:rPr>
      </w:r>
      <w:r w:rsidRPr="00B4390F">
        <w:rPr>
          <w:rFonts w:ascii="Calibri" w:hAnsi="Calibri" w:cs="Arial"/>
          <w:sz w:val="20"/>
          <w:szCs w:val="20"/>
        </w:rPr>
        <w:fldChar w:fldCharType="separate"/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hAnsi="Calibri" w:cs="Arial"/>
          <w:sz w:val="20"/>
          <w:szCs w:val="20"/>
        </w:rPr>
        <w:fldChar w:fldCharType="end"/>
      </w:r>
    </w:p>
    <w:p w14:paraId="015B77FC" w14:textId="77777777" w:rsidR="00EE6410" w:rsidRPr="00B4390F" w:rsidRDefault="00EE6410" w:rsidP="00A264ED">
      <w:pPr>
        <w:ind w:right="992"/>
        <w:rPr>
          <w:rFonts w:ascii="Calibri" w:hAnsi="Calibri" w:cs="Arial"/>
          <w:sz w:val="20"/>
          <w:szCs w:val="20"/>
        </w:rPr>
      </w:pPr>
    </w:p>
    <w:p w14:paraId="2D16AFC7" w14:textId="77777777" w:rsidR="00A264ED" w:rsidRPr="00B4390F" w:rsidRDefault="000E67D0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¿TIENE INTERÉ</w:t>
      </w:r>
      <w:r w:rsidR="00A264ED" w:rsidRPr="00B4390F">
        <w:rPr>
          <w:rFonts w:ascii="Calibri" w:hAnsi="Calibri" w:cs="Arial"/>
          <w:sz w:val="20"/>
          <w:szCs w:val="20"/>
        </w:rPr>
        <w:t>S EN PARTICIPAR EN LAS ACTIVIDADES COLEGIALES?</w:t>
      </w:r>
    </w:p>
    <w:p w14:paraId="5A6225BB" w14:textId="77777777" w:rsidR="00A264ED" w:rsidRPr="00B4390F" w:rsidRDefault="000E67D0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Á</w:t>
      </w:r>
      <w:r w:rsidR="00A264ED" w:rsidRPr="00B4390F">
        <w:rPr>
          <w:rFonts w:ascii="Calibri" w:hAnsi="Calibri" w:cs="Arial"/>
          <w:sz w:val="20"/>
          <w:szCs w:val="20"/>
        </w:rPr>
        <w:t>REA DE CULTURA</w:t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024E645F" w14:textId="77777777" w:rsidR="00A264ED" w:rsidRPr="00B4390F" w:rsidRDefault="000E67D0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Á</w:t>
      </w:r>
      <w:r w:rsidR="00A264ED" w:rsidRPr="00B4390F">
        <w:rPr>
          <w:rFonts w:ascii="Calibri" w:hAnsi="Calibri" w:cs="Arial"/>
          <w:sz w:val="20"/>
          <w:szCs w:val="20"/>
        </w:rPr>
        <w:t>REA TECNOLOGÍCA</w:t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146D3BD3" w14:textId="77777777" w:rsidR="00A264ED" w:rsidRPr="00B4390F" w:rsidRDefault="000E67D0" w:rsidP="00A264ED">
      <w:pP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ab/>
        <w:t>Á</w:t>
      </w:r>
      <w:r w:rsidR="00A264ED" w:rsidRPr="00B4390F">
        <w:rPr>
          <w:rFonts w:ascii="Calibri" w:hAnsi="Calibri" w:cs="Arial"/>
          <w:sz w:val="20"/>
          <w:szCs w:val="20"/>
        </w:rPr>
        <w:t>REA DE COOPERACIÓN</w:t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264ED" w:rsidRPr="00B4390F">
        <w:rPr>
          <w:rFonts w:ascii="Calibri" w:hAnsi="Calibri" w:cs="Arial"/>
          <w:sz w:val="20"/>
          <w:szCs w:val="20"/>
        </w:rPr>
        <w:tab/>
      </w:r>
      <w:r w:rsidR="00AD280B" w:rsidRPr="00B4390F">
        <w:rPr>
          <w:rFonts w:ascii="Calibri" w:hAnsi="Calibri" w:cs="Arial"/>
          <w:sz w:val="20"/>
          <w:szCs w:val="20"/>
        </w:rPr>
        <w:tab/>
      </w:r>
      <w:r w:rsidR="00EB1852"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1852"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="00EB1852" w:rsidRPr="00B4390F">
        <w:rPr>
          <w:rFonts w:ascii="Calibri" w:hAnsi="Calibri" w:cs="Arial"/>
          <w:sz w:val="20"/>
          <w:szCs w:val="20"/>
        </w:rPr>
        <w:fldChar w:fldCharType="end"/>
      </w:r>
    </w:p>
    <w:p w14:paraId="3D9CC0AE" w14:textId="77777777" w:rsidR="000E67D0" w:rsidRPr="00B4390F" w:rsidRDefault="00A264ED" w:rsidP="000E67D0">
      <w:pPr>
        <w:ind w:right="992" w:firstLine="708"/>
        <w:jc w:val="left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 xml:space="preserve">OTRAS </w:t>
      </w:r>
      <w:r w:rsidR="00AD280B" w:rsidRPr="00B4390F">
        <w:rPr>
          <w:rFonts w:ascii="Calibri" w:hAnsi="Calibri" w:cs="Arial"/>
          <w:sz w:val="20"/>
          <w:szCs w:val="20"/>
        </w:rPr>
        <w:t>(</w:t>
      </w:r>
      <w:r w:rsidRPr="00B4390F">
        <w:rPr>
          <w:rFonts w:ascii="Calibri" w:hAnsi="Calibri" w:cs="Arial"/>
          <w:sz w:val="20"/>
          <w:szCs w:val="20"/>
        </w:rPr>
        <w:t>DIGA CUALES</w:t>
      </w:r>
      <w:r w:rsidR="00AD280B" w:rsidRPr="00B4390F">
        <w:rPr>
          <w:rFonts w:ascii="Calibri" w:hAnsi="Calibri" w:cs="Arial"/>
          <w:sz w:val="20"/>
          <w:szCs w:val="20"/>
        </w:rPr>
        <w:t>):</w:t>
      </w:r>
      <w:r w:rsidR="000E67D0" w:rsidRPr="00B4390F">
        <w:rPr>
          <w:rFonts w:ascii="Calibri" w:hAnsi="Calibri" w:cs="Arial"/>
          <w:sz w:val="20"/>
          <w:szCs w:val="20"/>
        </w:rPr>
        <w:t xml:space="preserve">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4198B870" w14:textId="77777777" w:rsidR="00EE6410" w:rsidRPr="00B4390F" w:rsidRDefault="00EE6410" w:rsidP="00A264ED">
      <w:pPr>
        <w:ind w:right="992"/>
        <w:rPr>
          <w:rFonts w:ascii="Calibri" w:hAnsi="Calibri" w:cs="Arial"/>
          <w:sz w:val="20"/>
          <w:szCs w:val="20"/>
        </w:rPr>
      </w:pPr>
    </w:p>
    <w:p w14:paraId="1AE889BD" w14:textId="77777777" w:rsidR="00A264ED" w:rsidRPr="00B4390F" w:rsidRDefault="000E67D0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 xml:space="preserve">¿ES CAMBIO </w:t>
      </w:r>
      <w:r w:rsidR="00A264ED" w:rsidRPr="00B4390F">
        <w:rPr>
          <w:rFonts w:ascii="Calibri" w:hAnsi="Calibri" w:cs="Arial"/>
          <w:sz w:val="20"/>
          <w:szCs w:val="20"/>
        </w:rPr>
        <w:t>DE RESIDENCIA</w:t>
      </w:r>
      <w:r w:rsidRPr="00B4390F">
        <w:rPr>
          <w:rFonts w:ascii="Calibri" w:hAnsi="Calibri" w:cs="Arial"/>
          <w:sz w:val="20"/>
          <w:szCs w:val="20"/>
        </w:rPr>
        <w:t>?</w:t>
      </w:r>
      <w:r w:rsidRPr="00B4390F">
        <w:rPr>
          <w:rFonts w:ascii="Calibri" w:hAnsi="Calibri" w:cs="Arial"/>
          <w:sz w:val="20"/>
          <w:szCs w:val="20"/>
        </w:rPr>
        <w:tab/>
        <w:t xml:space="preserve">SI </w:t>
      </w:r>
      <w:r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Pr="00B4390F">
        <w:rPr>
          <w:rFonts w:ascii="Calibri" w:hAnsi="Calibri" w:cs="Arial"/>
          <w:sz w:val="20"/>
          <w:szCs w:val="20"/>
        </w:rPr>
        <w:fldChar w:fldCharType="end"/>
      </w:r>
      <w:r w:rsidRPr="00B4390F">
        <w:rPr>
          <w:rFonts w:ascii="Calibri" w:hAnsi="Calibri" w:cs="Arial"/>
          <w:sz w:val="20"/>
          <w:szCs w:val="20"/>
        </w:rPr>
        <w:tab/>
        <w:t xml:space="preserve">NO </w:t>
      </w:r>
      <w:r w:rsidRPr="00B4390F">
        <w:rPr>
          <w:rFonts w:ascii="Calibri" w:hAnsi="Calibri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B4390F">
        <w:rPr>
          <w:rFonts w:ascii="Calibri" w:hAnsi="Calibri" w:cs="Arial"/>
          <w:sz w:val="20"/>
          <w:szCs w:val="20"/>
        </w:rPr>
        <w:instrText xml:space="preserve"> FORMCHECKBOX </w:instrText>
      </w:r>
      <w:r w:rsidR="00E06340">
        <w:rPr>
          <w:rFonts w:ascii="Calibri" w:hAnsi="Calibri" w:cs="Arial"/>
          <w:sz w:val="20"/>
          <w:szCs w:val="20"/>
        </w:rPr>
      </w:r>
      <w:r w:rsidR="00E06340">
        <w:rPr>
          <w:rFonts w:ascii="Calibri" w:hAnsi="Calibri" w:cs="Arial"/>
          <w:sz w:val="20"/>
          <w:szCs w:val="20"/>
        </w:rPr>
        <w:fldChar w:fldCharType="separate"/>
      </w:r>
      <w:r w:rsidRPr="00B4390F">
        <w:rPr>
          <w:rFonts w:ascii="Calibri" w:hAnsi="Calibri" w:cs="Arial"/>
          <w:sz w:val="20"/>
          <w:szCs w:val="20"/>
        </w:rPr>
        <w:fldChar w:fldCharType="end"/>
      </w:r>
    </w:p>
    <w:p w14:paraId="65F8E476" w14:textId="77777777" w:rsidR="00A264ED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186163AD" w14:textId="77777777" w:rsidR="00F5164D" w:rsidRPr="00B4390F" w:rsidRDefault="00F5164D" w:rsidP="00A264ED">
      <w:pPr>
        <w:ind w:right="992"/>
        <w:rPr>
          <w:rFonts w:ascii="Calibri" w:hAnsi="Calibri" w:cs="Arial"/>
          <w:sz w:val="20"/>
          <w:szCs w:val="20"/>
        </w:rPr>
      </w:pPr>
    </w:p>
    <w:p w14:paraId="6B39B165" w14:textId="77777777" w:rsidR="00F5164D" w:rsidRPr="00B4390F" w:rsidRDefault="00F5164D" w:rsidP="00F5164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 xml:space="preserve">COLEGIO DEL QUE PROCEDE: </w:t>
      </w:r>
      <w:r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Pr="00B4390F">
        <w:rPr>
          <w:rFonts w:ascii="Calibri" w:hAnsi="Calibri" w:cs="Arial"/>
          <w:sz w:val="20"/>
          <w:szCs w:val="20"/>
        </w:rPr>
      </w:r>
      <w:r w:rsidRPr="00B4390F">
        <w:rPr>
          <w:rFonts w:ascii="Calibri" w:hAnsi="Calibri" w:cs="Arial"/>
          <w:sz w:val="20"/>
          <w:szCs w:val="20"/>
        </w:rPr>
        <w:fldChar w:fldCharType="separate"/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cs="Arial"/>
          <w:noProof/>
          <w:sz w:val="20"/>
          <w:szCs w:val="20"/>
        </w:rPr>
        <w:t> </w:t>
      </w:r>
      <w:r w:rsidRPr="00B4390F">
        <w:rPr>
          <w:rFonts w:ascii="Calibri" w:hAnsi="Calibri" w:cs="Arial"/>
          <w:sz w:val="20"/>
          <w:szCs w:val="20"/>
        </w:rPr>
        <w:fldChar w:fldCharType="end"/>
      </w:r>
    </w:p>
    <w:p w14:paraId="1F576FD2" w14:textId="77777777" w:rsidR="00EE6410" w:rsidRDefault="00EE6410" w:rsidP="00A264ED">
      <w:pPr>
        <w:ind w:right="992"/>
        <w:rPr>
          <w:rFonts w:ascii="Calibri" w:hAnsi="Calibri" w:cs="Arial"/>
          <w:sz w:val="20"/>
          <w:szCs w:val="20"/>
        </w:rPr>
      </w:pPr>
    </w:p>
    <w:p w14:paraId="78699624" w14:textId="77777777" w:rsidR="00F5164D" w:rsidRPr="00B4390F" w:rsidRDefault="00F5164D" w:rsidP="00A264ED">
      <w:pPr>
        <w:ind w:right="992"/>
        <w:rPr>
          <w:rFonts w:ascii="Calibri" w:hAnsi="Calibri" w:cs="Arial"/>
          <w:sz w:val="20"/>
          <w:szCs w:val="20"/>
        </w:rPr>
      </w:pPr>
    </w:p>
    <w:p w14:paraId="05B1CE87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DELEGACIÓN COLEGIAL EN QUE FIJA O TIENE FIJADA SU RESIDENCIA</w:t>
      </w:r>
      <w:r w:rsidR="000E67D0" w:rsidRPr="00B4390F">
        <w:rPr>
          <w:rFonts w:ascii="Calibri" w:hAnsi="Calibri" w:cs="Arial"/>
          <w:sz w:val="20"/>
          <w:szCs w:val="20"/>
        </w:rPr>
        <w:t xml:space="preserve">: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114CD6CE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4BD9546F" w14:textId="77777777" w:rsidR="00EE6410" w:rsidRPr="00B4390F" w:rsidRDefault="00EE6410" w:rsidP="00A264ED">
      <w:pPr>
        <w:ind w:right="992"/>
        <w:rPr>
          <w:rFonts w:ascii="Calibri" w:hAnsi="Calibri" w:cs="Arial"/>
          <w:sz w:val="20"/>
          <w:szCs w:val="20"/>
        </w:rPr>
      </w:pPr>
    </w:p>
    <w:p w14:paraId="6B88F79E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CARGOS QUE DESEMPEÑA</w:t>
      </w:r>
      <w:r w:rsidR="00AD280B" w:rsidRPr="00B4390F">
        <w:rPr>
          <w:rFonts w:ascii="Calibri" w:hAnsi="Calibri" w:cs="Arial"/>
          <w:sz w:val="20"/>
          <w:szCs w:val="20"/>
        </w:rPr>
        <w:t>:</w:t>
      </w:r>
      <w:r w:rsidR="000E67D0" w:rsidRPr="00B4390F">
        <w:rPr>
          <w:rFonts w:ascii="Calibri" w:hAnsi="Calibri" w:cs="Arial"/>
          <w:sz w:val="20"/>
          <w:szCs w:val="20"/>
        </w:rPr>
        <w:t xml:space="preserve">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00906BAD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3F7F8851" w14:textId="77777777" w:rsidR="00EE6410" w:rsidRPr="00B4390F" w:rsidRDefault="00EE6410" w:rsidP="00A264ED">
      <w:pPr>
        <w:ind w:right="992"/>
        <w:rPr>
          <w:rFonts w:ascii="Calibri" w:hAnsi="Calibri" w:cs="Arial"/>
          <w:sz w:val="20"/>
          <w:szCs w:val="20"/>
        </w:rPr>
      </w:pPr>
    </w:p>
    <w:p w14:paraId="1A9D554F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OTROS DATOS</w:t>
      </w:r>
      <w:r w:rsidR="00AD280B" w:rsidRPr="00B4390F">
        <w:rPr>
          <w:rFonts w:ascii="Calibri" w:hAnsi="Calibri" w:cs="Arial"/>
          <w:sz w:val="20"/>
          <w:szCs w:val="20"/>
        </w:rPr>
        <w:t>:</w:t>
      </w:r>
      <w:r w:rsidR="000E67D0" w:rsidRPr="00B4390F">
        <w:rPr>
          <w:rFonts w:ascii="Calibri" w:hAnsi="Calibri" w:cs="Arial"/>
          <w:sz w:val="20"/>
          <w:szCs w:val="20"/>
        </w:rPr>
        <w:t xml:space="preserve"> </w:t>
      </w:r>
      <w:r w:rsidR="00857BCC" w:rsidRPr="00B4390F">
        <w:rPr>
          <w:rFonts w:ascii="Calibri" w:hAnsi="Calibri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7BCC" w:rsidRPr="00B4390F">
        <w:rPr>
          <w:rFonts w:ascii="Calibri" w:hAnsi="Calibri" w:cs="Arial"/>
          <w:sz w:val="20"/>
          <w:szCs w:val="20"/>
        </w:rPr>
        <w:instrText xml:space="preserve"> FORMTEXT </w:instrText>
      </w:r>
      <w:r w:rsidR="00857BCC" w:rsidRPr="00B4390F">
        <w:rPr>
          <w:rFonts w:ascii="Calibri" w:hAnsi="Calibri" w:cs="Arial"/>
          <w:sz w:val="20"/>
          <w:szCs w:val="20"/>
        </w:rPr>
      </w:r>
      <w:r w:rsidR="00857BCC" w:rsidRPr="00B4390F">
        <w:rPr>
          <w:rFonts w:ascii="Calibri" w:hAnsi="Calibri" w:cs="Arial"/>
          <w:sz w:val="20"/>
          <w:szCs w:val="20"/>
        </w:rPr>
        <w:fldChar w:fldCharType="separate"/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cs="Arial"/>
          <w:noProof/>
          <w:sz w:val="20"/>
          <w:szCs w:val="20"/>
        </w:rPr>
        <w:t> </w:t>
      </w:r>
      <w:r w:rsidR="00857BCC" w:rsidRPr="00B4390F">
        <w:rPr>
          <w:rFonts w:ascii="Calibri" w:hAnsi="Calibri" w:cs="Arial"/>
          <w:sz w:val="20"/>
          <w:szCs w:val="20"/>
        </w:rPr>
        <w:fldChar w:fldCharType="end"/>
      </w:r>
    </w:p>
    <w:p w14:paraId="20DE7A63" w14:textId="77777777" w:rsidR="00A264ED" w:rsidRPr="00B4390F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1209F4C5" w14:textId="77777777" w:rsidR="00EE6410" w:rsidRPr="00B4390F" w:rsidRDefault="00EE6410" w:rsidP="00A264ED">
      <w:pPr>
        <w:ind w:right="992"/>
        <w:rPr>
          <w:rFonts w:ascii="Calibri" w:hAnsi="Calibri" w:cs="Arial"/>
          <w:sz w:val="20"/>
          <w:szCs w:val="20"/>
        </w:rPr>
      </w:pPr>
    </w:p>
    <w:p w14:paraId="22FFE403" w14:textId="77777777" w:rsidR="00A264ED" w:rsidRPr="00B4390F" w:rsidRDefault="00A264ED" w:rsidP="00A264ED">
      <w:pPr>
        <w:pBdr>
          <w:bottom w:val="single" w:sz="4" w:space="1" w:color="auto"/>
        </w:pBdr>
        <w:ind w:right="992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EL ARQUITECTO QUE SUSCRIBE SOLICITA SU INGRESO EN ESTE COLEGIO COMPROMETIÉNDOSE A CUMPLIR EN TO</w:t>
      </w:r>
      <w:r w:rsidR="000E67D0" w:rsidRPr="00B4390F">
        <w:rPr>
          <w:rFonts w:ascii="Calibri" w:hAnsi="Calibri" w:cs="Arial"/>
          <w:sz w:val="20"/>
          <w:szCs w:val="20"/>
        </w:rPr>
        <w:t>DO MOMENTO</w:t>
      </w:r>
      <w:r w:rsidRPr="00B4390F">
        <w:rPr>
          <w:rFonts w:ascii="Calibri" w:hAnsi="Calibri" w:cs="Arial"/>
          <w:sz w:val="20"/>
          <w:szCs w:val="20"/>
        </w:rPr>
        <w:t xml:space="preserve"> LOS REGLAMENTOS Y ACUERDOS DEL MISMO.</w:t>
      </w:r>
    </w:p>
    <w:p w14:paraId="4DDB14A4" w14:textId="77777777" w:rsidR="00EE6410" w:rsidRPr="00B4390F" w:rsidRDefault="00AD280B" w:rsidP="00A264ED">
      <w:pPr>
        <w:ind w:right="992"/>
        <w:jc w:val="center"/>
        <w:rPr>
          <w:rFonts w:ascii="Calibri" w:hAnsi="Calibri" w:cs="Arial"/>
          <w:sz w:val="20"/>
          <w:szCs w:val="20"/>
        </w:rPr>
      </w:pPr>
      <w:r w:rsidRPr="00B4390F">
        <w:rPr>
          <w:rFonts w:ascii="Calibri" w:hAnsi="Calibri" w:cs="Arial"/>
          <w:sz w:val="16"/>
          <w:szCs w:val="16"/>
        </w:rPr>
        <w:br/>
      </w:r>
    </w:p>
    <w:p w14:paraId="68B3B157" w14:textId="77777777" w:rsidR="00AD0584" w:rsidRDefault="00EE6410" w:rsidP="00AD0584">
      <w:pPr>
        <w:spacing w:after="0"/>
        <w:ind w:right="992" w:firstLine="708"/>
        <w:jc w:val="left"/>
        <w:rPr>
          <w:sz w:val="20"/>
          <w:szCs w:val="20"/>
        </w:rPr>
      </w:pPr>
      <w:r w:rsidRPr="00B4390F">
        <w:rPr>
          <w:rFonts w:ascii="Calibri" w:hAnsi="Calibri" w:cs="Arial"/>
          <w:sz w:val="20"/>
          <w:szCs w:val="20"/>
        </w:rPr>
        <w:t>EL</w:t>
      </w:r>
      <w:r w:rsidR="00A264ED" w:rsidRPr="00B4390F">
        <w:rPr>
          <w:rFonts w:ascii="Calibri" w:hAnsi="Calibri" w:cs="Arial"/>
          <w:sz w:val="20"/>
          <w:szCs w:val="20"/>
        </w:rPr>
        <w:t xml:space="preserve"> ARQUITECTO</w:t>
      </w:r>
      <w:r w:rsidR="00AD0584">
        <w:rPr>
          <w:rFonts w:ascii="Calibri" w:hAnsi="Calibri" w:cs="Arial"/>
          <w:sz w:val="20"/>
          <w:szCs w:val="20"/>
        </w:rPr>
        <w:tab/>
      </w:r>
      <w:r w:rsidR="00AD0584">
        <w:rPr>
          <w:rFonts w:ascii="Calibri" w:hAnsi="Calibri" w:cs="Arial"/>
          <w:sz w:val="20"/>
          <w:szCs w:val="20"/>
        </w:rPr>
        <w:tab/>
      </w:r>
      <w:r w:rsidR="00AD0584">
        <w:rPr>
          <w:rFonts w:ascii="Calibri" w:hAnsi="Calibri" w:cs="Arial"/>
          <w:sz w:val="20"/>
          <w:szCs w:val="20"/>
        </w:rPr>
        <w:tab/>
      </w:r>
      <w:r w:rsidR="00AD0584">
        <w:rPr>
          <w:rFonts w:ascii="Calibri" w:hAnsi="Calibri" w:cs="Arial"/>
          <w:sz w:val="20"/>
          <w:szCs w:val="20"/>
        </w:rPr>
        <w:tab/>
      </w:r>
      <w:r w:rsidR="00AD0584">
        <w:rPr>
          <w:rFonts w:ascii="Calibri" w:hAnsi="Calibri" w:cs="Arial"/>
          <w:sz w:val="20"/>
          <w:szCs w:val="20"/>
        </w:rPr>
        <w:tab/>
      </w:r>
      <w:r w:rsidR="00AD0584" w:rsidRPr="00AD0584">
        <w:rPr>
          <w:rFonts w:ascii="Calibri" w:hAnsi="Calibri"/>
          <w:sz w:val="20"/>
          <w:szCs w:val="20"/>
        </w:rPr>
        <w:t xml:space="preserve">En </w:t>
      </w:r>
      <w:r w:rsidR="00AD0584" w:rsidRPr="00AD0584">
        <w:rPr>
          <w:rFonts w:ascii="Calibri" w:hAnsi="Calibri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</w:textInput>
          </w:ffData>
        </w:fldChar>
      </w:r>
      <w:r w:rsidR="00AD0584" w:rsidRPr="00AD0584">
        <w:rPr>
          <w:rFonts w:ascii="Calibri" w:hAnsi="Calibri"/>
          <w:sz w:val="20"/>
          <w:szCs w:val="20"/>
        </w:rPr>
        <w:instrText xml:space="preserve"> FORMTEXT </w:instrText>
      </w:r>
      <w:r w:rsidR="00AD0584" w:rsidRPr="00AD0584">
        <w:rPr>
          <w:rFonts w:ascii="Calibri" w:hAnsi="Calibri"/>
          <w:sz w:val="20"/>
          <w:szCs w:val="20"/>
        </w:rPr>
      </w:r>
      <w:r w:rsidR="00AD0584" w:rsidRPr="00AD0584">
        <w:rPr>
          <w:rFonts w:ascii="Calibri" w:hAnsi="Calibri"/>
          <w:sz w:val="20"/>
          <w:szCs w:val="20"/>
        </w:rPr>
        <w:fldChar w:fldCharType="separate"/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/>
          <w:sz w:val="20"/>
          <w:szCs w:val="20"/>
        </w:rPr>
        <w:fldChar w:fldCharType="end"/>
      </w:r>
      <w:r w:rsidR="00AD0584" w:rsidRPr="00AD0584">
        <w:rPr>
          <w:rFonts w:ascii="Calibri" w:hAnsi="Calibri"/>
          <w:sz w:val="20"/>
          <w:szCs w:val="20"/>
        </w:rPr>
        <w:t xml:space="preserve">, a </w:t>
      </w:r>
      <w:r w:rsidR="00AD0584" w:rsidRPr="00AD0584">
        <w:rPr>
          <w:rFonts w:ascii="Calibri" w:hAnsi="Calibri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</w:textInput>
          </w:ffData>
        </w:fldChar>
      </w:r>
      <w:r w:rsidR="00AD0584" w:rsidRPr="00AD0584">
        <w:rPr>
          <w:rFonts w:ascii="Calibri" w:hAnsi="Calibri"/>
          <w:sz w:val="20"/>
          <w:szCs w:val="20"/>
        </w:rPr>
        <w:instrText xml:space="preserve"> FORMTEXT </w:instrText>
      </w:r>
      <w:r w:rsidR="00AD0584" w:rsidRPr="00AD0584">
        <w:rPr>
          <w:rFonts w:ascii="Calibri" w:hAnsi="Calibri"/>
          <w:sz w:val="20"/>
          <w:szCs w:val="20"/>
        </w:rPr>
      </w:r>
      <w:r w:rsidR="00AD0584" w:rsidRPr="00AD0584">
        <w:rPr>
          <w:rFonts w:ascii="Calibri" w:hAnsi="Calibri"/>
          <w:sz w:val="20"/>
          <w:szCs w:val="20"/>
        </w:rPr>
        <w:fldChar w:fldCharType="separate"/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/>
          <w:sz w:val="20"/>
          <w:szCs w:val="20"/>
        </w:rPr>
        <w:fldChar w:fldCharType="end"/>
      </w:r>
      <w:r w:rsidR="00AD0584" w:rsidRPr="00AD0584">
        <w:rPr>
          <w:rFonts w:ascii="Calibri" w:hAnsi="Calibri"/>
          <w:sz w:val="20"/>
          <w:szCs w:val="20"/>
        </w:rPr>
        <w:t xml:space="preserve"> de </w:t>
      </w:r>
      <w:r w:rsidR="00AD0584" w:rsidRPr="00AD0584">
        <w:rPr>
          <w:rFonts w:ascii="Calibri" w:hAnsi="Calibri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</w:textInput>
          </w:ffData>
        </w:fldChar>
      </w:r>
      <w:r w:rsidR="00AD0584" w:rsidRPr="00AD0584">
        <w:rPr>
          <w:rFonts w:ascii="Calibri" w:hAnsi="Calibri"/>
          <w:sz w:val="20"/>
          <w:szCs w:val="20"/>
        </w:rPr>
        <w:instrText xml:space="preserve"> FORMTEXT </w:instrText>
      </w:r>
      <w:r w:rsidR="00AD0584" w:rsidRPr="00AD0584">
        <w:rPr>
          <w:rFonts w:ascii="Calibri" w:hAnsi="Calibri"/>
          <w:sz w:val="20"/>
          <w:szCs w:val="20"/>
        </w:rPr>
      </w:r>
      <w:r w:rsidR="00AD0584" w:rsidRPr="00AD0584">
        <w:rPr>
          <w:rFonts w:ascii="Calibri" w:hAnsi="Calibri"/>
          <w:sz w:val="20"/>
          <w:szCs w:val="20"/>
        </w:rPr>
        <w:fldChar w:fldCharType="separate"/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/>
          <w:sz w:val="20"/>
          <w:szCs w:val="20"/>
        </w:rPr>
        <w:fldChar w:fldCharType="end"/>
      </w:r>
      <w:r w:rsidR="00AD0584" w:rsidRPr="00AD0584">
        <w:rPr>
          <w:rFonts w:ascii="Calibri" w:hAnsi="Calibri"/>
          <w:sz w:val="20"/>
          <w:szCs w:val="20"/>
        </w:rPr>
        <w:t xml:space="preserve"> de 20</w:t>
      </w:r>
      <w:r w:rsidR="00AD0584" w:rsidRPr="00AD0584">
        <w:rPr>
          <w:rFonts w:ascii="Calibri" w:hAnsi="Calibri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</w:textInput>
          </w:ffData>
        </w:fldChar>
      </w:r>
      <w:r w:rsidR="00AD0584" w:rsidRPr="00AD0584">
        <w:rPr>
          <w:rFonts w:ascii="Calibri" w:hAnsi="Calibri"/>
          <w:sz w:val="20"/>
          <w:szCs w:val="20"/>
        </w:rPr>
        <w:instrText xml:space="preserve"> FORMTEXT </w:instrText>
      </w:r>
      <w:r w:rsidR="00AD0584" w:rsidRPr="00AD0584">
        <w:rPr>
          <w:rFonts w:ascii="Calibri" w:hAnsi="Calibri"/>
          <w:sz w:val="20"/>
          <w:szCs w:val="20"/>
        </w:rPr>
      </w:r>
      <w:r w:rsidR="00AD0584" w:rsidRPr="00AD0584">
        <w:rPr>
          <w:rFonts w:ascii="Calibri" w:hAnsi="Calibri"/>
          <w:sz w:val="20"/>
          <w:szCs w:val="20"/>
        </w:rPr>
        <w:fldChar w:fldCharType="separate"/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 w:cs="Cambria Math"/>
          <w:noProof/>
          <w:sz w:val="20"/>
          <w:szCs w:val="20"/>
        </w:rPr>
        <w:t> </w:t>
      </w:r>
      <w:r w:rsidR="00AD0584" w:rsidRPr="00AD0584">
        <w:rPr>
          <w:rFonts w:ascii="Calibri" w:hAnsi="Calibri"/>
          <w:sz w:val="20"/>
          <w:szCs w:val="20"/>
        </w:rPr>
        <w:fldChar w:fldCharType="end"/>
      </w:r>
    </w:p>
    <w:p w14:paraId="50A747AC" w14:textId="77777777" w:rsidR="00A264ED" w:rsidRPr="00B4390F" w:rsidRDefault="00A264ED" w:rsidP="00AD0584">
      <w:pPr>
        <w:ind w:right="992"/>
        <w:jc w:val="left"/>
        <w:rPr>
          <w:rFonts w:ascii="Calibri" w:hAnsi="Calibri" w:cs="Arial"/>
          <w:sz w:val="20"/>
          <w:szCs w:val="20"/>
        </w:rPr>
      </w:pPr>
    </w:p>
    <w:p w14:paraId="3C756EFF" w14:textId="77777777" w:rsidR="00A264ED" w:rsidRPr="000E67D0" w:rsidRDefault="00065BE6" w:rsidP="00AD0584">
      <w:pPr>
        <w:ind w:right="992"/>
        <w:jc w:val="lef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AD0584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FDO.</w:t>
      </w:r>
    </w:p>
    <w:p w14:paraId="002FFA7E" w14:textId="77777777" w:rsidR="00A264ED" w:rsidRPr="000E67D0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4BA95CAF" w14:textId="77777777" w:rsidR="00A264ED" w:rsidRPr="000E67D0" w:rsidRDefault="00A264ED" w:rsidP="00A264ED">
      <w:pPr>
        <w:ind w:right="992"/>
        <w:rPr>
          <w:rFonts w:ascii="Calibri" w:hAnsi="Calibri" w:cs="Arial"/>
          <w:sz w:val="20"/>
          <w:szCs w:val="20"/>
        </w:rPr>
      </w:pPr>
    </w:p>
    <w:p w14:paraId="3B558629" w14:textId="77777777" w:rsidR="00A264ED" w:rsidRPr="000144FE" w:rsidRDefault="00A264ED" w:rsidP="00A264ED">
      <w:pPr>
        <w:ind w:right="992"/>
        <w:rPr>
          <w:rFonts w:ascii="Calibri" w:hAnsi="Calibri" w:cs="Arial"/>
          <w:sz w:val="16"/>
          <w:szCs w:val="16"/>
        </w:rPr>
      </w:pPr>
    </w:p>
    <w:tbl>
      <w:tblPr>
        <w:tblW w:w="9638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6947"/>
      </w:tblGrid>
      <w:tr w:rsidR="005B61C9" w:rsidRPr="000144FE" w14:paraId="7405FA6D" w14:textId="77777777" w:rsidTr="00E06340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0899ED" w14:textId="77777777" w:rsidR="005B61C9" w:rsidRPr="001166FD" w:rsidRDefault="009E49AF" w:rsidP="009E49AF">
            <w:pPr>
              <w:pStyle w:val="Ttulo2"/>
              <w:jc w:val="center"/>
              <w:rPr>
                <w:rFonts w:ascii="Calibri" w:eastAsia="SimSun" w:hAnsi="Calibri"/>
                <w:i w:val="0"/>
                <w:iCs w:val="0"/>
                <w:color w:val="auto"/>
                <w:sz w:val="16"/>
                <w:szCs w:val="16"/>
                <w:u w:val="single"/>
                <w:lang w:eastAsia="zh-CN" w:bidi="hi-IN"/>
              </w:rPr>
            </w:pPr>
            <w:r w:rsidRPr="001166FD">
              <w:rPr>
                <w:rFonts w:ascii="Calibri" w:eastAsia="SimSun" w:hAnsi="Calibri"/>
                <w:i w:val="0"/>
                <w:iCs w:val="0"/>
                <w:color w:val="auto"/>
                <w:sz w:val="16"/>
                <w:szCs w:val="16"/>
                <w:u w:val="single"/>
                <w:lang w:eastAsia="zh-CN" w:bidi="hi-IN"/>
              </w:rPr>
              <w:t>INFORMACIÓN DE PROTECCIÓN DE DATOS</w:t>
            </w:r>
          </w:p>
        </w:tc>
      </w:tr>
      <w:tr w:rsidR="005B61C9" w:rsidRPr="000144FE" w14:paraId="05BB8E4F" w14:textId="77777777" w:rsidTr="00E06340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6525EE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Responsables</w:t>
            </w:r>
          </w:p>
        </w:tc>
        <w:tc>
          <w:tcPr>
            <w:tcW w:w="6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76CD887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</w:rPr>
            </w:pPr>
            <w:r w:rsidRPr="000144FE">
              <w:rPr>
                <w:rFonts w:ascii="Calibri" w:hAnsi="Calibri"/>
                <w:sz w:val="16"/>
                <w:szCs w:val="16"/>
              </w:rPr>
              <w:t>COLEGIO OFICIAL DE ARQUITECTOS DE LA REGIÓN DE MURCIA</w:t>
            </w:r>
          </w:p>
        </w:tc>
      </w:tr>
      <w:tr w:rsidR="005B61C9" w:rsidRPr="000144FE" w14:paraId="7F513D37" w14:textId="77777777" w:rsidTr="00E06340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74F2952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Finalidad</w:t>
            </w:r>
          </w:p>
        </w:tc>
        <w:tc>
          <w:tcPr>
            <w:tcW w:w="6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2F0E03F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Gestión de colegiados</w:t>
            </w:r>
          </w:p>
          <w:p w14:paraId="6DD77FDD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Envío de información de interés</w:t>
            </w:r>
          </w:p>
        </w:tc>
      </w:tr>
      <w:tr w:rsidR="005B61C9" w:rsidRPr="000144FE" w14:paraId="556B050F" w14:textId="77777777" w:rsidTr="00E06340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A66887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Legitimación</w:t>
            </w:r>
          </w:p>
        </w:tc>
        <w:tc>
          <w:tcPr>
            <w:tcW w:w="6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14:paraId="0D05057F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</w:rPr>
            </w:pPr>
            <w:r w:rsidRPr="000144FE">
              <w:rPr>
                <w:rFonts w:ascii="Calibri" w:hAnsi="Calibri"/>
                <w:sz w:val="16"/>
                <w:szCs w:val="16"/>
              </w:rPr>
              <w:t xml:space="preserve">Legal </w:t>
            </w:r>
          </w:p>
          <w:p w14:paraId="14B095AF" w14:textId="77777777" w:rsidR="005B61C9" w:rsidRPr="000144FE" w:rsidRDefault="005B61C9" w:rsidP="00E06340">
            <w:pPr>
              <w:rPr>
                <w:rFonts w:ascii="Calibri" w:hAnsi="Calibri"/>
                <w:b/>
                <w:bCs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</w:rPr>
              <w:t>Consentimiento</w:t>
            </w:r>
          </w:p>
        </w:tc>
      </w:tr>
      <w:tr w:rsidR="005B61C9" w:rsidRPr="000144FE" w14:paraId="79B02644" w14:textId="77777777" w:rsidTr="00E06340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ADE9EB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Destinatarios</w:t>
            </w:r>
          </w:p>
        </w:tc>
        <w:tc>
          <w:tcPr>
            <w:tcW w:w="6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BF38B33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</w:rPr>
            </w:pPr>
            <w:r w:rsidRPr="000144FE">
              <w:rPr>
                <w:rFonts w:ascii="Calibri" w:hAnsi="Calibri"/>
                <w:sz w:val="16"/>
                <w:szCs w:val="16"/>
              </w:rPr>
              <w:t>Consejo Superior de Arquitectos de España</w:t>
            </w:r>
          </w:p>
          <w:p w14:paraId="49301186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</w:rPr>
            </w:pPr>
            <w:r w:rsidRPr="000144FE">
              <w:rPr>
                <w:rFonts w:ascii="Calibri" w:hAnsi="Calibri"/>
                <w:sz w:val="16"/>
                <w:szCs w:val="16"/>
              </w:rPr>
              <w:t>Página web del COAMU</w:t>
            </w:r>
          </w:p>
          <w:p w14:paraId="541D0E08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</w:rPr>
            </w:pPr>
            <w:r w:rsidRPr="000144FE">
              <w:rPr>
                <w:rFonts w:ascii="Calibri" w:hAnsi="Calibri"/>
                <w:sz w:val="16"/>
                <w:szCs w:val="16"/>
              </w:rPr>
              <w:t>Si dio su consentimiento: Terceras entidades con las que se firmen convenio y terceros que lo soliciten de forma individualizada.</w:t>
            </w:r>
          </w:p>
        </w:tc>
      </w:tr>
      <w:tr w:rsidR="005B61C9" w:rsidRPr="000144FE" w14:paraId="0435BACF" w14:textId="77777777" w:rsidTr="00E06340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B8E4FA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Derechos</w:t>
            </w:r>
          </w:p>
        </w:tc>
        <w:tc>
          <w:tcPr>
            <w:tcW w:w="6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3548C6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Acceder, rectificar y suprimir sus datos, así como otros derechos explicados en información adicional</w:t>
            </w:r>
          </w:p>
        </w:tc>
      </w:tr>
      <w:tr w:rsidR="005B61C9" w:rsidRPr="000144FE" w14:paraId="0E390BBC" w14:textId="77777777" w:rsidTr="00E06340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C4C59BD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Procedencia</w:t>
            </w:r>
          </w:p>
        </w:tc>
        <w:tc>
          <w:tcPr>
            <w:tcW w:w="6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81B6687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</w:rPr>
            </w:pPr>
            <w:bookmarkStart w:id="4" w:name="__Fieldmark__324_1497489290"/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I</w:t>
            </w:r>
            <w:bookmarkEnd w:id="4"/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nteresado</w:t>
            </w:r>
          </w:p>
        </w:tc>
      </w:tr>
      <w:tr w:rsidR="005B61C9" w:rsidRPr="000144FE" w14:paraId="1DB4AB5D" w14:textId="77777777" w:rsidTr="00E06340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D83D1BC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Información adicional</w:t>
            </w:r>
          </w:p>
        </w:tc>
        <w:tc>
          <w:tcPr>
            <w:tcW w:w="6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11FA1C" w14:textId="77777777" w:rsidR="005B61C9" w:rsidRPr="000144FE" w:rsidRDefault="005B61C9" w:rsidP="00E06340">
            <w:pPr>
              <w:rPr>
                <w:rFonts w:ascii="Calibri" w:hAnsi="Calibri"/>
                <w:sz w:val="16"/>
                <w:szCs w:val="16"/>
                <w:lang w:eastAsia="zh-CN" w:bidi="hi-IN"/>
              </w:rPr>
            </w:pPr>
            <w:r w:rsidRPr="000144FE">
              <w:rPr>
                <w:rFonts w:ascii="Calibri" w:hAnsi="Calibri"/>
                <w:sz w:val="16"/>
                <w:szCs w:val="16"/>
                <w:lang w:eastAsia="zh-CN" w:bidi="hi-IN"/>
              </w:rPr>
              <w:t>Puede consultar información adicional y detallada en el reverso de esta hoja</w:t>
            </w:r>
          </w:p>
        </w:tc>
      </w:tr>
    </w:tbl>
    <w:p w14:paraId="371EC230" w14:textId="77777777" w:rsidR="005B61C9" w:rsidRPr="000144FE" w:rsidRDefault="005B61C9" w:rsidP="005B61C9">
      <w:pPr>
        <w:spacing w:before="120" w:after="120"/>
        <w:jc w:val="center"/>
        <w:rPr>
          <w:rFonts w:ascii="Calibri" w:eastAsia="Times New Roman" w:hAnsi="Calibri"/>
          <w:b/>
          <w:sz w:val="16"/>
          <w:szCs w:val="16"/>
          <w:lang w:eastAsia="es-ES"/>
        </w:rPr>
      </w:pPr>
    </w:p>
    <w:p w14:paraId="320C7624" w14:textId="77777777" w:rsidR="005B61C9" w:rsidRPr="00190E65" w:rsidRDefault="005B61C9" w:rsidP="00190E65">
      <w:pPr>
        <w:spacing w:before="120" w:after="120"/>
        <w:rPr>
          <w:rFonts w:ascii="Calibri" w:hAnsi="Calibri"/>
          <w:sz w:val="16"/>
          <w:szCs w:val="16"/>
        </w:rPr>
      </w:pPr>
      <w:r w:rsidRPr="001E228F">
        <w:rPr>
          <w:rFonts w:ascii="Calibri" w:eastAsia="Times New Roman" w:hAnsi="Calibri" w:cs="Calibri"/>
          <w:b/>
          <w:sz w:val="16"/>
          <w:szCs w:val="16"/>
          <w:lang w:eastAsia="es-ES"/>
        </w:rPr>
        <w:t>Autorizo</w:t>
      </w:r>
      <w:r w:rsidRPr="000144FE">
        <w:rPr>
          <w:rFonts w:ascii="Calibri" w:eastAsia="Times New Roman" w:hAnsi="Calibri" w:cs="Calibri"/>
          <w:sz w:val="16"/>
          <w:szCs w:val="16"/>
          <w:lang w:eastAsia="es-ES"/>
        </w:rPr>
        <w:t xml:space="preserve"> a la remisión de información de terceros con los que el Colegio de Arquitectos firme convenios de colaboración.</w:t>
      </w:r>
    </w:p>
    <w:p w14:paraId="231D2097" w14:textId="77777777" w:rsidR="005B61C9" w:rsidRPr="000144FE" w:rsidRDefault="005B61C9" w:rsidP="00283AC7">
      <w:pPr>
        <w:spacing w:before="120" w:after="120"/>
        <w:ind w:left="142"/>
        <w:contextualSpacing/>
        <w:rPr>
          <w:rFonts w:ascii="Calibri" w:eastAsia="Times New Roman" w:hAnsi="Calibri" w:cs="Calibri"/>
          <w:b/>
          <w:sz w:val="16"/>
          <w:szCs w:val="16"/>
          <w:lang w:eastAsia="es-ES"/>
        </w:rPr>
      </w:pP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>SI</w:t>
      </w:r>
      <w:r w:rsidR="000836B0">
        <w:rPr>
          <w:rFonts w:ascii="Calibri" w:eastAsia="Times New Roman" w:hAnsi="Calibri" w:cs="Calibri"/>
          <w:b/>
          <w:sz w:val="16"/>
          <w:szCs w:val="16"/>
          <w:lang w:eastAsia="es-ES"/>
        </w:rPr>
        <w:t xml:space="preserve"> </w:t>
      </w:r>
      <w:r w:rsidRPr="000F775A">
        <w:rPr>
          <w:rFonts w:ascii="Segoe UI Symbol" w:eastAsia="Times New Roman" w:hAnsi="Segoe UI Symbol" w:cs="Segoe UI Symbol"/>
          <w:b/>
          <w:sz w:val="16"/>
          <w:szCs w:val="16"/>
          <w:lang w:eastAsia="es-ES"/>
        </w:rPr>
        <w:t>☐</w:t>
      </w:r>
    </w:p>
    <w:p w14:paraId="2F780EB5" w14:textId="77777777" w:rsidR="005B61C9" w:rsidRPr="000144FE" w:rsidRDefault="005B61C9" w:rsidP="00283AC7">
      <w:pPr>
        <w:spacing w:before="120" w:after="120"/>
        <w:ind w:left="142"/>
        <w:contextualSpacing/>
        <w:rPr>
          <w:rFonts w:ascii="Calibri" w:eastAsia="Times New Roman" w:hAnsi="Calibri" w:cs="Calibri"/>
          <w:sz w:val="16"/>
          <w:szCs w:val="16"/>
          <w:lang w:eastAsia="es-ES"/>
        </w:rPr>
      </w:pP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>NO</w:t>
      </w:r>
      <w:r w:rsidR="000836B0">
        <w:rPr>
          <w:rFonts w:ascii="Calibri" w:eastAsia="Times New Roman" w:hAnsi="Calibri" w:cs="Calibri"/>
          <w:b/>
          <w:sz w:val="16"/>
          <w:szCs w:val="16"/>
          <w:lang w:eastAsia="es-ES"/>
        </w:rPr>
        <w:t xml:space="preserve"> </w:t>
      </w:r>
      <w:r w:rsidRPr="000F775A">
        <w:rPr>
          <w:rFonts w:ascii="Segoe UI Symbol" w:eastAsia="Times New Roman" w:hAnsi="Segoe UI Symbol" w:cs="Segoe UI Symbol"/>
          <w:b/>
          <w:sz w:val="16"/>
          <w:szCs w:val="16"/>
          <w:lang w:eastAsia="es-ES"/>
        </w:rPr>
        <w:t>☐</w:t>
      </w:r>
    </w:p>
    <w:p w14:paraId="2BD90508" w14:textId="77777777" w:rsidR="005B61C9" w:rsidRPr="000144FE" w:rsidRDefault="005B61C9" w:rsidP="005B61C9">
      <w:pPr>
        <w:spacing w:before="120" w:after="120"/>
        <w:rPr>
          <w:rFonts w:ascii="Calibri" w:eastAsia="Times New Roman" w:hAnsi="Calibri" w:cs="Calibri"/>
          <w:b/>
          <w:sz w:val="16"/>
          <w:szCs w:val="16"/>
          <w:lang w:eastAsia="es-ES"/>
        </w:rPr>
      </w:pPr>
    </w:p>
    <w:p w14:paraId="3FA2BE20" w14:textId="77777777" w:rsidR="005B61C9" w:rsidRPr="000144FE" w:rsidRDefault="005B61C9" w:rsidP="00A644E3">
      <w:pPr>
        <w:spacing w:before="120" w:after="120"/>
        <w:ind w:right="709"/>
        <w:rPr>
          <w:rFonts w:ascii="Calibri" w:eastAsia="Times New Roman" w:hAnsi="Calibri" w:cs="Calibri"/>
          <w:sz w:val="16"/>
          <w:szCs w:val="16"/>
          <w:lang w:eastAsia="es-ES"/>
        </w:rPr>
      </w:pPr>
      <w:r w:rsidRPr="001E228F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Autorizo</w:t>
      </w:r>
      <w:r w:rsidRPr="000144FE">
        <w:rPr>
          <w:rFonts w:ascii="Calibri" w:eastAsia="Times New Roman" w:hAnsi="Calibri" w:cs="Calibri"/>
          <w:sz w:val="16"/>
          <w:szCs w:val="16"/>
          <w:lang w:eastAsia="es-ES"/>
        </w:rPr>
        <w:t xml:space="preserve"> a que mis datos personales sean comunicados a terceros con los que el Colegio de Arquitectos firma convenios de colaboración, con la finalidad de que estos me remitan información de asuntos de interés profesional.</w:t>
      </w:r>
    </w:p>
    <w:p w14:paraId="6164B0A2" w14:textId="77777777" w:rsidR="005B61C9" w:rsidRPr="000144FE" w:rsidRDefault="005B61C9" w:rsidP="00283AC7">
      <w:pPr>
        <w:spacing w:before="120" w:after="120"/>
        <w:ind w:left="142"/>
        <w:contextualSpacing/>
        <w:rPr>
          <w:rFonts w:ascii="Calibri" w:eastAsia="Times New Roman" w:hAnsi="Calibri" w:cs="Calibri"/>
          <w:b/>
          <w:sz w:val="16"/>
          <w:szCs w:val="16"/>
          <w:lang w:eastAsia="es-ES"/>
        </w:rPr>
      </w:pP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>SI</w:t>
      </w:r>
      <w:r w:rsidR="000836B0">
        <w:rPr>
          <w:rFonts w:ascii="Calibri" w:eastAsia="Times New Roman" w:hAnsi="Calibri" w:cs="Calibri"/>
          <w:b/>
          <w:sz w:val="16"/>
          <w:szCs w:val="16"/>
          <w:lang w:eastAsia="es-ES"/>
        </w:rPr>
        <w:t xml:space="preserve"> </w:t>
      </w:r>
      <w:r w:rsidRPr="000F775A">
        <w:rPr>
          <w:rFonts w:ascii="Segoe UI Symbol" w:eastAsia="Times New Roman" w:hAnsi="Segoe UI Symbol" w:cs="Segoe UI Symbol"/>
          <w:b/>
          <w:sz w:val="16"/>
          <w:szCs w:val="16"/>
          <w:lang w:eastAsia="es-ES"/>
        </w:rPr>
        <w:t>☐</w:t>
      </w:r>
    </w:p>
    <w:p w14:paraId="6ED91CFA" w14:textId="77777777" w:rsidR="005B61C9" w:rsidRPr="000144FE" w:rsidRDefault="005B61C9" w:rsidP="00283AC7">
      <w:pPr>
        <w:spacing w:before="120" w:after="120"/>
        <w:ind w:left="142"/>
        <w:contextualSpacing/>
        <w:rPr>
          <w:rFonts w:ascii="Calibri" w:hAnsi="Calibri"/>
          <w:sz w:val="16"/>
          <w:szCs w:val="16"/>
        </w:rPr>
      </w:pP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>NO</w:t>
      </w:r>
      <w:r w:rsidR="000836B0">
        <w:rPr>
          <w:rFonts w:ascii="Calibri" w:eastAsia="Times New Roman" w:hAnsi="Calibri" w:cs="Calibri"/>
          <w:b/>
          <w:sz w:val="16"/>
          <w:szCs w:val="16"/>
          <w:lang w:eastAsia="es-ES"/>
        </w:rPr>
        <w:t xml:space="preserve"> </w:t>
      </w:r>
      <w:r w:rsidRPr="000F775A">
        <w:rPr>
          <w:rFonts w:ascii="Segoe UI Symbol" w:eastAsia="Times New Roman" w:hAnsi="Segoe UI Symbol" w:cs="Segoe UI Symbol"/>
          <w:b/>
          <w:sz w:val="16"/>
          <w:szCs w:val="16"/>
          <w:lang w:eastAsia="es-ES"/>
        </w:rPr>
        <w:t>☐</w:t>
      </w:r>
    </w:p>
    <w:p w14:paraId="1A3992C4" w14:textId="77777777" w:rsidR="005B61C9" w:rsidRPr="000144FE" w:rsidRDefault="005B61C9" w:rsidP="005B61C9">
      <w:pPr>
        <w:spacing w:before="120" w:after="120"/>
        <w:ind w:left="720"/>
        <w:contextualSpacing/>
        <w:rPr>
          <w:rFonts w:ascii="Calibri" w:eastAsia="Times New Roman" w:hAnsi="Calibri" w:cs="Calibri"/>
          <w:b/>
          <w:sz w:val="16"/>
          <w:szCs w:val="16"/>
          <w:lang w:eastAsia="es-ES"/>
        </w:rPr>
      </w:pPr>
    </w:p>
    <w:p w14:paraId="2DC02B11" w14:textId="77777777" w:rsidR="005B61C9" w:rsidRPr="000144FE" w:rsidRDefault="005B61C9" w:rsidP="00A644E3">
      <w:pPr>
        <w:spacing w:before="120" w:after="120"/>
        <w:ind w:right="709"/>
        <w:rPr>
          <w:rFonts w:ascii="Calibri" w:eastAsia="Times New Roman" w:hAnsi="Calibri" w:cs="Calibri"/>
          <w:sz w:val="16"/>
          <w:szCs w:val="16"/>
          <w:lang w:eastAsia="es-ES"/>
        </w:rPr>
      </w:pPr>
      <w:r w:rsidRPr="000144FE">
        <w:rPr>
          <w:rFonts w:ascii="Calibri" w:eastAsia="Times New Roman" w:hAnsi="Calibri" w:cs="Calibri"/>
          <w:sz w:val="16"/>
          <w:szCs w:val="16"/>
          <w:lang w:eastAsia="es-ES"/>
        </w:rPr>
        <w:t xml:space="preserve">En ocasiones terceras personas se ponen en contacto con el colegio para solicitar datos de los colegiados. En estos casos se proporciona al tercero los datos de dirección y teléfono profesional. Dicha comunicación se realiza sin proporcionar listados de colegiados. </w:t>
      </w:r>
    </w:p>
    <w:p w14:paraId="4040F80D" w14:textId="77777777" w:rsidR="005B61C9" w:rsidRPr="000144FE" w:rsidRDefault="005B61C9" w:rsidP="00A644E3">
      <w:pPr>
        <w:spacing w:before="120" w:after="120"/>
        <w:ind w:right="709"/>
        <w:rPr>
          <w:rFonts w:ascii="Calibri" w:eastAsia="Times New Roman" w:hAnsi="Calibri" w:cs="Calibri"/>
          <w:sz w:val="16"/>
          <w:szCs w:val="16"/>
          <w:lang w:eastAsia="es-ES"/>
        </w:rPr>
      </w:pPr>
      <w:r w:rsidRPr="001E228F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Autorizo</w:t>
      </w:r>
      <w:r w:rsidRPr="000144FE">
        <w:rPr>
          <w:rFonts w:ascii="Calibri" w:eastAsia="Times New Roman" w:hAnsi="Calibri" w:cs="Calibri"/>
          <w:sz w:val="16"/>
          <w:szCs w:val="16"/>
          <w:lang w:eastAsia="es-ES"/>
        </w:rPr>
        <w:t xml:space="preserve"> a que los datos de dirección y teléfono profesional puedan ser proporcionados de forma individualizada a terceros que lo soliciten en el Colegio. </w:t>
      </w:r>
    </w:p>
    <w:p w14:paraId="1778F280" w14:textId="77777777" w:rsidR="005B61C9" w:rsidRPr="000144FE" w:rsidRDefault="005B61C9" w:rsidP="00283AC7">
      <w:pPr>
        <w:spacing w:before="120" w:after="120"/>
        <w:ind w:left="142"/>
        <w:contextualSpacing/>
        <w:rPr>
          <w:rFonts w:ascii="Calibri" w:hAnsi="Calibri"/>
          <w:sz w:val="16"/>
          <w:szCs w:val="16"/>
        </w:rPr>
      </w:pP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>SI</w:t>
      </w:r>
      <w:r w:rsidR="000836B0">
        <w:rPr>
          <w:rFonts w:ascii="Calibri" w:eastAsia="Times New Roman" w:hAnsi="Calibri" w:cs="Calibri"/>
          <w:b/>
          <w:sz w:val="16"/>
          <w:szCs w:val="16"/>
          <w:lang w:eastAsia="es-ES"/>
        </w:rPr>
        <w:t xml:space="preserve"> </w:t>
      </w:r>
      <w:r w:rsidRPr="000F775A">
        <w:rPr>
          <w:rFonts w:ascii="Segoe UI Symbol" w:eastAsia="Times New Roman" w:hAnsi="Segoe UI Symbol" w:cs="Segoe UI Symbol"/>
          <w:b/>
          <w:sz w:val="16"/>
          <w:szCs w:val="16"/>
          <w:lang w:eastAsia="es-ES"/>
        </w:rPr>
        <w:t>☐</w:t>
      </w:r>
    </w:p>
    <w:p w14:paraId="15FBE1EF" w14:textId="77777777" w:rsidR="005B61C9" w:rsidRPr="000144FE" w:rsidRDefault="005B61C9" w:rsidP="00283AC7">
      <w:pPr>
        <w:spacing w:before="120" w:after="120"/>
        <w:ind w:left="142"/>
        <w:contextualSpacing/>
        <w:rPr>
          <w:rFonts w:ascii="Calibri" w:hAnsi="Calibri"/>
          <w:sz w:val="16"/>
          <w:szCs w:val="16"/>
        </w:rPr>
      </w:pP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>NO</w:t>
      </w:r>
      <w:r w:rsidR="000836B0">
        <w:rPr>
          <w:rFonts w:ascii="Calibri" w:eastAsia="Times New Roman" w:hAnsi="Calibri" w:cs="Calibri"/>
          <w:b/>
          <w:sz w:val="16"/>
          <w:szCs w:val="16"/>
          <w:lang w:eastAsia="es-ES"/>
        </w:rPr>
        <w:t xml:space="preserve"> </w:t>
      </w:r>
      <w:r w:rsidRPr="000F775A">
        <w:rPr>
          <w:rFonts w:ascii="Segoe UI Symbol" w:eastAsia="Times New Roman" w:hAnsi="Segoe UI Symbol" w:cs="Segoe UI Symbol"/>
          <w:b/>
          <w:sz w:val="16"/>
          <w:szCs w:val="16"/>
          <w:lang w:eastAsia="es-ES"/>
        </w:rPr>
        <w:t>☐</w:t>
      </w:r>
    </w:p>
    <w:p w14:paraId="7B174199" w14:textId="77777777" w:rsidR="00283AC7" w:rsidRDefault="00283AC7" w:rsidP="005B61C9">
      <w:pPr>
        <w:spacing w:before="120" w:after="120"/>
        <w:rPr>
          <w:rFonts w:ascii="Calibri" w:eastAsia="Times New Roman" w:hAnsi="Calibri" w:cs="Calibri"/>
          <w:b/>
          <w:sz w:val="16"/>
          <w:szCs w:val="16"/>
          <w:lang w:eastAsia="es-ES"/>
        </w:rPr>
      </w:pPr>
    </w:p>
    <w:p w14:paraId="463C7821" w14:textId="77777777" w:rsidR="00A644E3" w:rsidRDefault="00A644E3" w:rsidP="005B61C9">
      <w:pPr>
        <w:spacing w:before="120" w:after="120"/>
        <w:rPr>
          <w:rFonts w:ascii="Calibri" w:eastAsia="Times New Roman" w:hAnsi="Calibri" w:cs="Calibri"/>
          <w:b/>
          <w:sz w:val="16"/>
          <w:szCs w:val="16"/>
          <w:lang w:eastAsia="es-ES"/>
        </w:rPr>
      </w:pPr>
    </w:p>
    <w:p w14:paraId="18D9530C" w14:textId="77777777" w:rsidR="005B61C9" w:rsidRPr="000144FE" w:rsidRDefault="005B61C9" w:rsidP="005B61C9">
      <w:pPr>
        <w:spacing w:before="120" w:after="120"/>
        <w:rPr>
          <w:rFonts w:ascii="Calibri" w:eastAsia="Times New Roman" w:hAnsi="Calibri" w:cs="Calibri"/>
          <w:b/>
          <w:sz w:val="16"/>
          <w:szCs w:val="16"/>
          <w:lang w:eastAsia="es-ES"/>
        </w:rPr>
      </w:pP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ab/>
      </w: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ab/>
      </w: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ab/>
      </w:r>
      <w:r w:rsidRPr="000144FE">
        <w:rPr>
          <w:rFonts w:ascii="Calibri" w:eastAsia="Times New Roman" w:hAnsi="Calibri" w:cs="Calibri"/>
          <w:b/>
          <w:sz w:val="16"/>
          <w:szCs w:val="16"/>
          <w:lang w:eastAsia="es-ES"/>
        </w:rPr>
        <w:tab/>
      </w:r>
    </w:p>
    <w:p w14:paraId="6453AAA8" w14:textId="77777777" w:rsidR="005B61C9" w:rsidRPr="006B0EDE" w:rsidRDefault="005B61C9" w:rsidP="005B61C9">
      <w:pPr>
        <w:spacing w:before="120" w:after="120"/>
        <w:rPr>
          <w:rFonts w:ascii="Calibri" w:eastAsia="Times New Roman" w:hAnsi="Calibri" w:cs="Calibri"/>
          <w:b/>
          <w:bCs/>
          <w:sz w:val="16"/>
          <w:szCs w:val="16"/>
          <w:lang w:eastAsia="es-ES"/>
        </w:rPr>
      </w:pPr>
      <w:r w:rsidRPr="006B0EDE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 xml:space="preserve">Nombre y apellidos usuario: </w:t>
      </w:r>
      <w:r w:rsidR="00FE7EFA" w:rsidRPr="006B0EDE">
        <w:rPr>
          <w:rFonts w:ascii="Calibri" w:hAnsi="Calibri" w:cs="Arial"/>
          <w:b/>
          <w:bCs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7EFA" w:rsidRPr="006B0EDE">
        <w:rPr>
          <w:rFonts w:ascii="Calibri" w:hAnsi="Calibri" w:cs="Arial"/>
          <w:b/>
          <w:bCs/>
          <w:sz w:val="16"/>
          <w:szCs w:val="16"/>
        </w:rPr>
        <w:instrText xml:space="preserve"> FORMTEXT </w:instrText>
      </w:r>
      <w:r w:rsidR="00FE7EFA" w:rsidRPr="006B0EDE">
        <w:rPr>
          <w:rFonts w:ascii="Calibri" w:hAnsi="Calibri" w:cs="Arial"/>
          <w:b/>
          <w:bCs/>
          <w:sz w:val="16"/>
          <w:szCs w:val="16"/>
        </w:rPr>
      </w:r>
      <w:r w:rsidR="00FE7EFA" w:rsidRPr="006B0EDE">
        <w:rPr>
          <w:rFonts w:ascii="Calibri" w:hAnsi="Calibri" w:cs="Arial"/>
          <w:b/>
          <w:bCs/>
          <w:sz w:val="16"/>
          <w:szCs w:val="16"/>
        </w:rPr>
        <w:fldChar w:fldCharType="separate"/>
      </w:r>
      <w:r w:rsidR="00FE7EFA" w:rsidRPr="006B0EDE">
        <w:rPr>
          <w:rFonts w:ascii="Calibri" w:hAnsi="Calibri" w:cs="Arial"/>
          <w:b/>
          <w:bCs/>
          <w:noProof/>
          <w:sz w:val="16"/>
          <w:szCs w:val="16"/>
        </w:rPr>
        <w:t> </w:t>
      </w:r>
      <w:r w:rsidR="00FE7EFA" w:rsidRPr="006B0EDE">
        <w:rPr>
          <w:rFonts w:ascii="Calibri" w:hAnsi="Calibri" w:cs="Arial"/>
          <w:b/>
          <w:bCs/>
          <w:noProof/>
          <w:sz w:val="16"/>
          <w:szCs w:val="16"/>
        </w:rPr>
        <w:t> </w:t>
      </w:r>
      <w:r w:rsidR="00FE7EFA" w:rsidRPr="006B0EDE">
        <w:rPr>
          <w:rFonts w:ascii="Calibri" w:hAnsi="Calibri" w:cs="Arial"/>
          <w:b/>
          <w:bCs/>
          <w:noProof/>
          <w:sz w:val="16"/>
          <w:szCs w:val="16"/>
        </w:rPr>
        <w:t> </w:t>
      </w:r>
      <w:r w:rsidR="00FE7EFA" w:rsidRPr="006B0EDE">
        <w:rPr>
          <w:rFonts w:ascii="Calibri" w:hAnsi="Calibri" w:cs="Arial"/>
          <w:b/>
          <w:bCs/>
          <w:noProof/>
          <w:sz w:val="16"/>
          <w:szCs w:val="16"/>
        </w:rPr>
        <w:t> </w:t>
      </w:r>
      <w:r w:rsidR="00FE7EFA" w:rsidRPr="006B0EDE">
        <w:rPr>
          <w:rFonts w:ascii="Calibri" w:hAnsi="Calibri" w:cs="Arial"/>
          <w:b/>
          <w:bCs/>
          <w:noProof/>
          <w:sz w:val="16"/>
          <w:szCs w:val="16"/>
        </w:rPr>
        <w:t> </w:t>
      </w:r>
      <w:r w:rsidR="00FE7EFA" w:rsidRPr="006B0EDE">
        <w:rPr>
          <w:rFonts w:ascii="Calibri" w:hAnsi="Calibri" w:cs="Arial"/>
          <w:b/>
          <w:bCs/>
          <w:sz w:val="16"/>
          <w:szCs w:val="16"/>
        </w:rPr>
        <w:fldChar w:fldCharType="end"/>
      </w:r>
    </w:p>
    <w:p w14:paraId="78C6CAD1" w14:textId="77777777" w:rsidR="005B61C9" w:rsidRPr="006B0EDE" w:rsidRDefault="005B61C9" w:rsidP="005B61C9">
      <w:pPr>
        <w:spacing w:before="120" w:after="120"/>
        <w:rPr>
          <w:rFonts w:ascii="Calibri" w:eastAsia="Times New Roman" w:hAnsi="Calibri" w:cs="Calibri"/>
          <w:b/>
          <w:bCs/>
          <w:sz w:val="16"/>
          <w:szCs w:val="16"/>
          <w:lang w:eastAsia="es-ES"/>
        </w:rPr>
      </w:pPr>
      <w:r w:rsidRPr="006B0EDE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Firma:</w:t>
      </w:r>
    </w:p>
    <w:p w14:paraId="7D5FA151" w14:textId="77777777" w:rsidR="005B61C9" w:rsidRPr="000144FE" w:rsidRDefault="005B61C9" w:rsidP="005B61C9">
      <w:pPr>
        <w:spacing w:before="120" w:after="120"/>
        <w:rPr>
          <w:rFonts w:ascii="Calibri" w:eastAsia="Times New Roman" w:hAnsi="Calibri" w:cs="Calibri"/>
          <w:b/>
          <w:sz w:val="16"/>
          <w:szCs w:val="16"/>
          <w:lang w:eastAsia="es-ES"/>
        </w:rPr>
      </w:pPr>
    </w:p>
    <w:p w14:paraId="58BCA81F" w14:textId="77777777" w:rsidR="005B61C9" w:rsidRPr="000144FE" w:rsidRDefault="005B61C9" w:rsidP="005B61C9">
      <w:pPr>
        <w:spacing w:before="120" w:after="120"/>
        <w:rPr>
          <w:rFonts w:ascii="Calibri" w:eastAsia="Times New Roman" w:hAnsi="Calibri" w:cs="Calibri"/>
          <w:sz w:val="16"/>
          <w:szCs w:val="16"/>
          <w:lang w:eastAsia="es-ES"/>
        </w:rPr>
      </w:pPr>
    </w:p>
    <w:p w14:paraId="588A854D" w14:textId="77777777" w:rsidR="00A644E3" w:rsidRDefault="00A644E3" w:rsidP="005B61C9">
      <w:pPr>
        <w:pStyle w:val="Ttulo2"/>
        <w:rPr>
          <w:rFonts w:ascii="Calibri" w:hAnsi="Calibri"/>
          <w:b w:val="0"/>
          <w:bCs w:val="0"/>
          <w:i w:val="0"/>
          <w:iCs w:val="0"/>
          <w:color w:val="auto"/>
          <w:sz w:val="16"/>
          <w:szCs w:val="16"/>
          <w:u w:val="single"/>
          <w:lang w:eastAsia="es-ES"/>
        </w:rPr>
      </w:pPr>
    </w:p>
    <w:p w14:paraId="5528C538" w14:textId="77777777" w:rsidR="00A644E3" w:rsidRDefault="00A644E3" w:rsidP="005B61C9">
      <w:pPr>
        <w:pStyle w:val="Ttulo2"/>
        <w:rPr>
          <w:rFonts w:ascii="Calibri" w:hAnsi="Calibri"/>
          <w:b w:val="0"/>
          <w:bCs w:val="0"/>
          <w:i w:val="0"/>
          <w:iCs w:val="0"/>
          <w:color w:val="auto"/>
          <w:sz w:val="16"/>
          <w:szCs w:val="16"/>
          <w:u w:val="single"/>
          <w:lang w:eastAsia="es-ES"/>
        </w:rPr>
      </w:pPr>
    </w:p>
    <w:p w14:paraId="1822E4EA" w14:textId="77777777" w:rsidR="00A644E3" w:rsidRDefault="00A644E3" w:rsidP="005B61C9">
      <w:pPr>
        <w:pStyle w:val="Ttulo2"/>
        <w:rPr>
          <w:rFonts w:ascii="Calibri" w:hAnsi="Calibri"/>
          <w:b w:val="0"/>
          <w:bCs w:val="0"/>
          <w:i w:val="0"/>
          <w:iCs w:val="0"/>
          <w:color w:val="auto"/>
          <w:sz w:val="16"/>
          <w:szCs w:val="16"/>
          <w:u w:val="single"/>
          <w:lang w:eastAsia="es-ES"/>
        </w:rPr>
      </w:pPr>
    </w:p>
    <w:p w14:paraId="0DB4AA3F" w14:textId="77777777" w:rsidR="00A644E3" w:rsidRPr="00A644E3" w:rsidRDefault="00A644E3" w:rsidP="00A644E3">
      <w:pPr>
        <w:rPr>
          <w:lang w:eastAsia="es-ES"/>
        </w:rPr>
      </w:pPr>
    </w:p>
    <w:p w14:paraId="66F3E011" w14:textId="77777777" w:rsidR="00E50A0E" w:rsidRDefault="00E50A0E" w:rsidP="00A644E3">
      <w:pPr>
        <w:pStyle w:val="Ttulo2"/>
        <w:jc w:val="center"/>
        <w:rPr>
          <w:rFonts w:ascii="Calibri" w:hAnsi="Calibri"/>
          <w:i w:val="0"/>
          <w:iCs w:val="0"/>
          <w:color w:val="auto"/>
          <w:sz w:val="16"/>
          <w:szCs w:val="16"/>
          <w:u w:val="single"/>
          <w:lang w:eastAsia="es-ES"/>
        </w:rPr>
      </w:pPr>
    </w:p>
    <w:p w14:paraId="34E7DA52" w14:textId="77777777" w:rsidR="005B61C9" w:rsidRPr="001166FD" w:rsidRDefault="005B61C9" w:rsidP="00A644E3">
      <w:pPr>
        <w:pStyle w:val="Ttulo2"/>
        <w:jc w:val="center"/>
        <w:rPr>
          <w:rFonts w:ascii="Calibri" w:hAnsi="Calibri"/>
          <w:i w:val="0"/>
          <w:iCs w:val="0"/>
          <w:color w:val="auto"/>
          <w:sz w:val="16"/>
          <w:szCs w:val="16"/>
          <w:u w:val="single"/>
          <w:lang w:eastAsia="es-ES"/>
        </w:rPr>
      </w:pPr>
      <w:r w:rsidRPr="001166FD">
        <w:rPr>
          <w:rFonts w:ascii="Calibri" w:hAnsi="Calibri"/>
          <w:i w:val="0"/>
          <w:iCs w:val="0"/>
          <w:color w:val="auto"/>
          <w:sz w:val="16"/>
          <w:szCs w:val="16"/>
          <w:u w:val="single"/>
          <w:lang w:eastAsia="es-ES"/>
        </w:rPr>
        <w:t>INFORMACIÓN DE PROTECCIÓN DE DATOS</w:t>
      </w:r>
    </w:p>
    <w:p w14:paraId="3DAF5614" w14:textId="77777777" w:rsidR="00D2715F" w:rsidRPr="00D2715F" w:rsidRDefault="00D2715F" w:rsidP="00D2715F">
      <w:pPr>
        <w:rPr>
          <w:sz w:val="10"/>
          <w:szCs w:val="10"/>
          <w:lang w:eastAsia="es-ES"/>
        </w:rPr>
      </w:pPr>
    </w:p>
    <w:p w14:paraId="0A861263" w14:textId="77777777" w:rsidR="00A644E3" w:rsidRDefault="00A644E3" w:rsidP="005B61C9">
      <w:pPr>
        <w:pStyle w:val="Ttulo3"/>
        <w:rPr>
          <w:rFonts w:ascii="Calibri" w:hAnsi="Calibri"/>
          <w:sz w:val="16"/>
          <w:szCs w:val="16"/>
          <w:u w:val="single"/>
          <w:lang w:eastAsia="es-ES"/>
        </w:rPr>
      </w:pPr>
    </w:p>
    <w:p w14:paraId="547C20A1" w14:textId="77777777" w:rsidR="005B61C9" w:rsidRPr="00D2715F" w:rsidRDefault="005B61C9" w:rsidP="001E228F">
      <w:pPr>
        <w:pStyle w:val="Ttulo3"/>
        <w:ind w:right="709"/>
        <w:rPr>
          <w:rFonts w:ascii="Calibri" w:hAnsi="Calibri"/>
          <w:sz w:val="16"/>
          <w:szCs w:val="16"/>
          <w:u w:val="single"/>
          <w:lang w:eastAsia="es-ES"/>
        </w:rPr>
      </w:pPr>
      <w:r w:rsidRPr="00D2715F">
        <w:rPr>
          <w:rFonts w:ascii="Calibri" w:hAnsi="Calibri"/>
          <w:sz w:val="16"/>
          <w:szCs w:val="16"/>
          <w:u w:val="single"/>
          <w:lang w:eastAsia="es-ES"/>
        </w:rPr>
        <w:t>¿Quién es el Responsable del tratamiento de sus datos?</w:t>
      </w:r>
    </w:p>
    <w:p w14:paraId="38FC90F6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>Identidad: COLEGIO OFICIAL DE ARQUITECTOS DE LA REGIÓN DE MURCIA (COAMU)</w:t>
      </w:r>
      <w:r w:rsidRPr="000144FE">
        <w:rPr>
          <w:rFonts w:ascii="Calibri" w:hAnsi="Calibri"/>
          <w:sz w:val="16"/>
          <w:szCs w:val="16"/>
        </w:rPr>
        <w:t xml:space="preserve"> </w:t>
      </w:r>
    </w:p>
    <w:p w14:paraId="4C520A5A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CIF: </w:t>
      </w:r>
      <w:r w:rsidRPr="000144FE">
        <w:rPr>
          <w:rFonts w:ascii="Calibri" w:hAnsi="Calibri"/>
          <w:sz w:val="16"/>
          <w:szCs w:val="16"/>
        </w:rPr>
        <w:t>Q3067004F</w:t>
      </w:r>
    </w:p>
    <w:p w14:paraId="02640880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Dirección postal: </w:t>
      </w:r>
      <w:r w:rsidRPr="000144FE">
        <w:rPr>
          <w:rFonts w:ascii="Calibri" w:hAnsi="Calibri"/>
          <w:sz w:val="16"/>
          <w:szCs w:val="16"/>
        </w:rPr>
        <w:t>Poeta Jara Carrillo,5, 30004, Murcia</w:t>
      </w:r>
    </w:p>
    <w:p w14:paraId="52A6B5E5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>Teléfono:</w:t>
      </w:r>
      <w:r w:rsidR="00A644E3">
        <w:rPr>
          <w:rFonts w:ascii="Calibri" w:hAnsi="Calibri"/>
          <w:sz w:val="16"/>
          <w:szCs w:val="16"/>
        </w:rPr>
        <w:t xml:space="preserve"> 968 21 32 68</w:t>
      </w:r>
      <w:r w:rsidRPr="000144FE">
        <w:rPr>
          <w:rFonts w:ascii="Calibri" w:hAnsi="Calibri"/>
          <w:sz w:val="16"/>
          <w:szCs w:val="16"/>
          <w:lang w:eastAsia="es-ES"/>
        </w:rPr>
        <w:t xml:space="preserve">    Correo electrónico: </w:t>
      </w:r>
      <w:hyperlink r:id="rId7" w:history="1">
        <w:r w:rsidR="00A644E3" w:rsidRPr="009B7E0A">
          <w:rPr>
            <w:rStyle w:val="Hipervnculo"/>
            <w:rFonts w:ascii="Calibri" w:hAnsi="Calibri"/>
            <w:sz w:val="16"/>
            <w:szCs w:val="16"/>
          </w:rPr>
          <w:t>coamu@coamu.es</w:t>
        </w:r>
      </w:hyperlink>
      <w:r w:rsidR="00A644E3">
        <w:rPr>
          <w:rFonts w:ascii="Calibri" w:hAnsi="Calibri"/>
          <w:sz w:val="16"/>
          <w:szCs w:val="16"/>
        </w:rPr>
        <w:tab/>
      </w:r>
    </w:p>
    <w:p w14:paraId="609CF027" w14:textId="77777777" w:rsidR="00726172" w:rsidRPr="00A644E3" w:rsidRDefault="00726172" w:rsidP="001E228F">
      <w:pPr>
        <w:ind w:right="709"/>
        <w:rPr>
          <w:rFonts w:ascii="Calibri" w:hAnsi="Calibri"/>
          <w:sz w:val="16"/>
          <w:szCs w:val="16"/>
          <w:lang w:eastAsia="es-ES"/>
        </w:rPr>
      </w:pPr>
    </w:p>
    <w:p w14:paraId="7FB5F077" w14:textId="77777777" w:rsidR="005B61C9" w:rsidRPr="00A644E3" w:rsidRDefault="005B61C9" w:rsidP="001E228F">
      <w:pPr>
        <w:pStyle w:val="Ttulo3"/>
        <w:tabs>
          <w:tab w:val="left" w:pos="1035"/>
        </w:tabs>
        <w:ind w:right="709"/>
        <w:rPr>
          <w:rFonts w:ascii="Calibri" w:hAnsi="Calibri"/>
          <w:sz w:val="16"/>
          <w:szCs w:val="16"/>
          <w:lang w:eastAsia="es-ES"/>
        </w:rPr>
      </w:pPr>
      <w:r w:rsidRPr="00D2715F">
        <w:rPr>
          <w:rFonts w:ascii="Calibri" w:hAnsi="Calibri"/>
          <w:sz w:val="16"/>
          <w:szCs w:val="16"/>
          <w:u w:val="single"/>
          <w:lang w:eastAsia="es-ES"/>
        </w:rPr>
        <w:t>¿Con qué finalidad tratamos sus datos personales?</w:t>
      </w:r>
    </w:p>
    <w:p w14:paraId="01D6FF71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</w:rPr>
        <w:t>En COAMU tratamos la información que nos</w:t>
      </w:r>
      <w:r w:rsidRPr="000144FE">
        <w:rPr>
          <w:rFonts w:ascii="Calibri" w:hAnsi="Calibri"/>
          <w:sz w:val="16"/>
          <w:szCs w:val="16"/>
          <w:lang w:eastAsia="es-ES"/>
        </w:rPr>
        <w:t xml:space="preserve"> facilita para la correcta gestión colegial. </w:t>
      </w:r>
    </w:p>
    <w:p w14:paraId="30124F6B" w14:textId="77777777" w:rsidR="00B019B0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>Se incluye la realización de diversas actividades colegiales, así como servicios a colegiados (Biblioteca..) y el envío de información periódica que resulte de interés profesional o sobre la gestión del COAMU.</w:t>
      </w:r>
    </w:p>
    <w:p w14:paraId="497D8CA5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>Si usted nos proporciona su consentimiento le enviaremos infor</w:t>
      </w:r>
      <w:r w:rsidR="00B6049D">
        <w:rPr>
          <w:rFonts w:ascii="Calibri" w:hAnsi="Calibri"/>
          <w:sz w:val="16"/>
          <w:szCs w:val="16"/>
          <w:lang w:eastAsia="es-ES"/>
        </w:rPr>
        <w:t xml:space="preserve">mación con posterioridad sobre </w:t>
      </w:r>
      <w:r w:rsidRPr="000144FE">
        <w:rPr>
          <w:rFonts w:ascii="Calibri" w:hAnsi="Calibri"/>
          <w:sz w:val="16"/>
          <w:szCs w:val="16"/>
          <w:lang w:eastAsia="es-ES"/>
        </w:rPr>
        <w:t>terceras entidades con las cuales el COAMU firme convenios de colaboración en orden a facilitar mejor servicio a los colegiados.</w:t>
      </w:r>
    </w:p>
    <w:p w14:paraId="70897F70" w14:textId="77777777" w:rsidR="00726172" w:rsidRDefault="00726172" w:rsidP="001E228F">
      <w:pPr>
        <w:pStyle w:val="Ttulo3"/>
        <w:ind w:right="709"/>
        <w:rPr>
          <w:rFonts w:ascii="Calibri" w:hAnsi="Calibri"/>
          <w:sz w:val="16"/>
          <w:szCs w:val="16"/>
          <w:lang w:eastAsia="es-ES"/>
        </w:rPr>
      </w:pPr>
    </w:p>
    <w:p w14:paraId="65EAE24C" w14:textId="77777777" w:rsidR="005B61C9" w:rsidRPr="00D2715F" w:rsidRDefault="005B61C9" w:rsidP="001E228F">
      <w:pPr>
        <w:pStyle w:val="Ttulo3"/>
        <w:ind w:right="709"/>
        <w:rPr>
          <w:rFonts w:ascii="Calibri" w:hAnsi="Calibri"/>
          <w:sz w:val="16"/>
          <w:szCs w:val="16"/>
          <w:u w:val="single"/>
        </w:rPr>
      </w:pPr>
      <w:r w:rsidRPr="00D2715F">
        <w:rPr>
          <w:rFonts w:ascii="Calibri" w:hAnsi="Calibri"/>
          <w:sz w:val="16"/>
          <w:szCs w:val="16"/>
          <w:u w:val="single"/>
          <w:lang w:eastAsia="es-ES"/>
        </w:rPr>
        <w:t>¿Por cuánto tiempo conservaremos sus datos?</w:t>
      </w:r>
    </w:p>
    <w:p w14:paraId="7EF86C20" w14:textId="77777777" w:rsidR="005B61C9" w:rsidRPr="000144FE" w:rsidRDefault="005B61C9" w:rsidP="001E228F">
      <w:pPr>
        <w:ind w:right="709"/>
        <w:rPr>
          <w:rFonts w:ascii="Calibri" w:hAnsi="Calibri"/>
          <w:color w:val="CE181E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>Una vez expurgado, los documentos serán mantenidos de forma Indefinida, en cumplimiento de la Ley 6/1990, de 11 de abril, de Archivos y Patrimonio Documental de la Región de Murcia</w:t>
      </w:r>
    </w:p>
    <w:p w14:paraId="1B5904C2" w14:textId="77777777" w:rsidR="00726172" w:rsidRDefault="00726172" w:rsidP="001E228F">
      <w:pPr>
        <w:pStyle w:val="Ttulo3"/>
        <w:ind w:right="709"/>
        <w:rPr>
          <w:rFonts w:ascii="Calibri" w:hAnsi="Calibri"/>
          <w:sz w:val="16"/>
          <w:szCs w:val="16"/>
          <w:lang w:eastAsia="es-ES"/>
        </w:rPr>
      </w:pPr>
    </w:p>
    <w:p w14:paraId="41184724" w14:textId="77777777" w:rsidR="005B61C9" w:rsidRPr="00D2715F" w:rsidRDefault="005B61C9" w:rsidP="001E228F">
      <w:pPr>
        <w:pStyle w:val="Ttulo3"/>
        <w:ind w:right="709"/>
        <w:rPr>
          <w:rFonts w:ascii="Calibri" w:hAnsi="Calibri"/>
          <w:sz w:val="16"/>
          <w:szCs w:val="16"/>
          <w:u w:val="single"/>
        </w:rPr>
      </w:pPr>
      <w:r w:rsidRPr="00D2715F">
        <w:rPr>
          <w:rFonts w:ascii="Calibri" w:hAnsi="Calibri"/>
          <w:sz w:val="16"/>
          <w:szCs w:val="16"/>
          <w:u w:val="single"/>
          <w:lang w:eastAsia="es-ES"/>
        </w:rPr>
        <w:t>¿Cuál es la legitimación para el tratamiento de sus datos?</w:t>
      </w:r>
    </w:p>
    <w:p w14:paraId="5B6E008D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  <w:lang w:eastAsia="es-ES"/>
        </w:rPr>
      </w:pPr>
      <w:r w:rsidRPr="000144FE">
        <w:rPr>
          <w:rFonts w:ascii="Calibri" w:hAnsi="Calibri"/>
          <w:sz w:val="16"/>
          <w:szCs w:val="16"/>
          <w:lang w:eastAsia="es-ES"/>
        </w:rPr>
        <w:t>La base legal para el tratamiento de sus datos es la Ley 2/1974 de colegios profesionales. Para la publicación de datos en la web la ley 25/2009.</w:t>
      </w:r>
    </w:p>
    <w:p w14:paraId="2617FE36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>Para el envío de información o la remisión de información sobre convenios, así como para cesiones diferentes a las legales, la base de legitimación es el consentimiento del interesado.</w:t>
      </w:r>
    </w:p>
    <w:p w14:paraId="0180210F" w14:textId="77777777" w:rsidR="00726172" w:rsidRDefault="00726172" w:rsidP="001E228F">
      <w:pPr>
        <w:pStyle w:val="Ttulo3"/>
        <w:ind w:right="709"/>
        <w:rPr>
          <w:rFonts w:ascii="Calibri" w:hAnsi="Calibri"/>
          <w:sz w:val="16"/>
          <w:szCs w:val="16"/>
          <w:lang w:eastAsia="es-ES"/>
        </w:rPr>
      </w:pPr>
    </w:p>
    <w:p w14:paraId="2B80DBD9" w14:textId="77777777" w:rsidR="005B61C9" w:rsidRPr="00D2715F" w:rsidRDefault="005B61C9" w:rsidP="001E228F">
      <w:pPr>
        <w:pStyle w:val="Ttulo3"/>
        <w:ind w:right="709"/>
        <w:rPr>
          <w:rFonts w:ascii="Calibri" w:hAnsi="Calibri"/>
          <w:sz w:val="16"/>
          <w:szCs w:val="16"/>
          <w:u w:val="single"/>
        </w:rPr>
      </w:pPr>
      <w:r w:rsidRPr="00D2715F">
        <w:rPr>
          <w:rFonts w:ascii="Calibri" w:hAnsi="Calibri"/>
          <w:sz w:val="16"/>
          <w:szCs w:val="16"/>
          <w:u w:val="single"/>
          <w:lang w:eastAsia="es-ES"/>
        </w:rPr>
        <w:t>¿A qué destinatarios se comunicarán sus datos?</w:t>
      </w:r>
    </w:p>
    <w:p w14:paraId="097ECB6F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Sus datos serán proporcionados al Consejo Superior de Arquitectos de España con carácter necesario para la gestión de la colegiación. </w:t>
      </w:r>
    </w:p>
    <w:p w14:paraId="604F17C2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  <w:lang w:eastAsia="es-ES"/>
        </w:rPr>
      </w:pPr>
      <w:r w:rsidRPr="000144FE">
        <w:rPr>
          <w:rFonts w:ascii="Calibri" w:hAnsi="Calibri"/>
          <w:sz w:val="16"/>
          <w:szCs w:val="16"/>
          <w:lang w:eastAsia="es-ES"/>
        </w:rPr>
        <w:t>Los datos del colegiado correspondientes al nombre y apellido, número de colegiación, títulos oficiales de los que está en posesión, domicilio profesional y situación de habilitación profesional, serán publicados en la página web del colegio profesional, publicación obligatoria dispuesta en la Ley 25/2009, con la finalidad de atención al consumidor.</w:t>
      </w:r>
      <w:r w:rsidRPr="000144FE">
        <w:rPr>
          <w:rFonts w:ascii="Calibri" w:hAnsi="Calibri"/>
          <w:color w:val="FF0000"/>
          <w:sz w:val="16"/>
          <w:szCs w:val="16"/>
          <w:lang w:eastAsia="es-ES"/>
        </w:rPr>
        <w:t xml:space="preserve"> </w:t>
      </w:r>
    </w:p>
    <w:p w14:paraId="554F5909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Además, si usted nos proporcionó su consentimiento, podrán ser comunicados a terceras entidades con las que el Colegio firme convenios de colaboración, que se podrán poner en contacto con usted por medios postales o electrónicos. </w:t>
      </w:r>
    </w:p>
    <w:p w14:paraId="60179179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Si usted proporcionó su consentimiento su dirección y teléfono profesional podrán ser proporcionados de forma individualizada a terceros que lo soliciten en el COAMU. </w:t>
      </w:r>
    </w:p>
    <w:p w14:paraId="0334BBAF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>Fuera de esto, los datos personales no serán proporcionados a terceros salvo obligación legal</w:t>
      </w:r>
    </w:p>
    <w:p w14:paraId="1910CB32" w14:textId="77777777" w:rsidR="00726172" w:rsidRDefault="00726172" w:rsidP="001E228F">
      <w:pPr>
        <w:pStyle w:val="Ttulo3"/>
        <w:ind w:right="709"/>
        <w:rPr>
          <w:rFonts w:ascii="Calibri" w:hAnsi="Calibri"/>
          <w:sz w:val="16"/>
          <w:szCs w:val="16"/>
          <w:lang w:eastAsia="es-ES"/>
        </w:rPr>
      </w:pPr>
    </w:p>
    <w:p w14:paraId="344FED7F" w14:textId="77777777" w:rsidR="005B61C9" w:rsidRPr="00D2715F" w:rsidRDefault="005B61C9" w:rsidP="001E228F">
      <w:pPr>
        <w:pStyle w:val="Ttulo3"/>
        <w:ind w:right="709"/>
        <w:rPr>
          <w:rFonts w:ascii="Calibri" w:hAnsi="Calibri"/>
          <w:sz w:val="16"/>
          <w:szCs w:val="16"/>
          <w:u w:val="single"/>
          <w:lang w:eastAsia="es-ES"/>
        </w:rPr>
      </w:pPr>
      <w:r w:rsidRPr="00D2715F">
        <w:rPr>
          <w:rFonts w:ascii="Calibri" w:hAnsi="Calibri"/>
          <w:sz w:val="16"/>
          <w:szCs w:val="16"/>
          <w:u w:val="single"/>
          <w:lang w:eastAsia="es-ES"/>
        </w:rPr>
        <w:t xml:space="preserve">¿Cuáles son sus derechos cuando nos facilita sus datos? </w:t>
      </w:r>
    </w:p>
    <w:p w14:paraId="7956F1AE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Cualquier persona tiene derecho a obtener confirmación sobre si en el Colegio Oficial de Arquitectos de la Región de Murcia </w:t>
      </w:r>
      <w:r w:rsidRPr="000144FE">
        <w:rPr>
          <w:rFonts w:ascii="Calibri" w:hAnsi="Calibri"/>
          <w:sz w:val="16"/>
          <w:szCs w:val="16"/>
        </w:rPr>
        <w:fldChar w:fldCharType="begin">
          <w:ffData>
            <w:name w:val="__Fieldmark__280_289"/>
            <w:enabled/>
            <w:calcOnExit w:val="0"/>
            <w:textInput/>
          </w:ffData>
        </w:fldChar>
      </w:r>
      <w:r w:rsidRPr="000144FE">
        <w:rPr>
          <w:rFonts w:ascii="Calibri" w:hAnsi="Calibri"/>
          <w:sz w:val="16"/>
          <w:szCs w:val="16"/>
        </w:rPr>
        <w:instrText>FORMTEXT</w:instrText>
      </w:r>
      <w:r w:rsidR="00E06340" w:rsidRPr="000144FE">
        <w:rPr>
          <w:rFonts w:ascii="Calibri" w:hAnsi="Calibri"/>
          <w:sz w:val="16"/>
          <w:szCs w:val="16"/>
        </w:rPr>
      </w:r>
      <w:r w:rsidR="00E06340" w:rsidRPr="000144FE">
        <w:rPr>
          <w:rFonts w:ascii="Calibri" w:hAnsi="Calibri"/>
          <w:sz w:val="16"/>
          <w:szCs w:val="16"/>
        </w:rPr>
        <w:fldChar w:fldCharType="separate"/>
      </w:r>
      <w:bookmarkStart w:id="5" w:name="__Fieldmark__280_2894184203"/>
      <w:bookmarkStart w:id="6" w:name="__Fieldmark__436_14974892901"/>
      <w:bookmarkStart w:id="7" w:name="__Fieldmark__436_1497489290"/>
      <w:bookmarkStart w:id="8" w:name="__Fieldmark__1042_1497489290"/>
      <w:bookmarkStart w:id="9" w:name="__Fieldmark__1042_14974892901"/>
      <w:bookmarkEnd w:id="5"/>
      <w:bookmarkEnd w:id="6"/>
      <w:bookmarkEnd w:id="7"/>
      <w:bookmarkEnd w:id="8"/>
      <w:bookmarkEnd w:id="9"/>
      <w:r w:rsidRPr="000144FE">
        <w:rPr>
          <w:rFonts w:ascii="Calibri" w:hAnsi="Calibri"/>
          <w:sz w:val="16"/>
          <w:szCs w:val="16"/>
        </w:rPr>
        <w:fldChar w:fldCharType="end"/>
      </w:r>
      <w:r w:rsidRPr="000144FE">
        <w:rPr>
          <w:rFonts w:ascii="Calibri" w:hAnsi="Calibri"/>
          <w:color w:val="808080"/>
          <w:sz w:val="16"/>
          <w:szCs w:val="16"/>
          <w:lang w:eastAsia="es-ES"/>
        </w:rPr>
        <w:t xml:space="preserve"> </w:t>
      </w:r>
      <w:r w:rsidRPr="000144FE">
        <w:rPr>
          <w:rFonts w:ascii="Calibri" w:hAnsi="Calibri"/>
          <w:sz w:val="16"/>
          <w:szCs w:val="16"/>
          <w:lang w:eastAsia="es-ES"/>
        </w:rPr>
        <w:t xml:space="preserve">estamos tratando datos personales que les conciernan, o no.  Las personas interesadas tienen derecho a acceder a sus datos personales, así como a solicitar la rectificación de los datos inexactos o, en su caso, solicitar su supresión cuando, entre otros motivos, los datos ya no sean necesarios para los fines que fueron recogidos. </w:t>
      </w:r>
    </w:p>
    <w:p w14:paraId="1782AA88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  <w:lang w:eastAsia="es-ES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En determinadas circunstancias, los interesados podrán solicitar la limitación del tratamiento de sus datos, en cuyo caso únicamente los conservaremos para el ejercicio o la defensa de reclamaciones. </w:t>
      </w:r>
    </w:p>
    <w:p w14:paraId="0AD4E2E0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  <w:lang w:eastAsia="es-ES"/>
        </w:rPr>
      </w:pPr>
    </w:p>
    <w:p w14:paraId="24105915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En determinadas circunstancias y por motivos relacionados con su situación particular, los interesados podrán oponerse al tratamiento de sus datos. </w:t>
      </w:r>
    </w:p>
    <w:p w14:paraId="22364CD4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COAMU dejará de tratar los datos, salvo por motivos legítimos imperiosos, o el ejercicio o la defensa de posibles reclamaciones. </w:t>
      </w:r>
    </w:p>
    <w:p w14:paraId="182E1E76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Puede usted en cualquier momento oponerse al envío del boletín informativo, tanto por medios postales como electrónicamente desde un enlace situado en el mismo boletín. En este caso </w:t>
      </w:r>
      <w:r w:rsidRPr="000144FE">
        <w:rPr>
          <w:rFonts w:ascii="Calibri" w:hAnsi="Calibri"/>
          <w:sz w:val="16"/>
          <w:szCs w:val="16"/>
        </w:rPr>
        <w:t>COAMU</w:t>
      </w:r>
      <w:r w:rsidRPr="000144FE">
        <w:rPr>
          <w:rFonts w:ascii="Calibri" w:hAnsi="Calibri"/>
          <w:sz w:val="16"/>
          <w:szCs w:val="16"/>
          <w:lang w:eastAsia="es-ES"/>
        </w:rPr>
        <w:t xml:space="preserve"> dejará de enviarle información en el plazo más breve posible desde su oposición.</w:t>
      </w:r>
    </w:p>
    <w:p w14:paraId="3C53463F" w14:textId="77777777" w:rsidR="005B61C9" w:rsidRPr="000144FE" w:rsidRDefault="005B61C9" w:rsidP="001E228F">
      <w:pPr>
        <w:ind w:right="709"/>
        <w:rPr>
          <w:rFonts w:ascii="Calibri" w:hAnsi="Calibri"/>
          <w:sz w:val="16"/>
          <w:szCs w:val="16"/>
          <w:lang w:eastAsia="es-ES"/>
        </w:rPr>
      </w:pPr>
      <w:r w:rsidRPr="000144FE">
        <w:rPr>
          <w:rFonts w:ascii="Calibri" w:hAnsi="Calibri"/>
          <w:sz w:val="16"/>
          <w:szCs w:val="16"/>
          <w:lang w:eastAsia="es-ES"/>
        </w:rPr>
        <w:t>Recuerde que puede presentar reclamación ante la autoridad de control.</w:t>
      </w:r>
    </w:p>
    <w:p w14:paraId="61BAAD43" w14:textId="77777777" w:rsidR="00726172" w:rsidRDefault="00726172" w:rsidP="001E228F">
      <w:pPr>
        <w:pStyle w:val="Ttulo3"/>
        <w:ind w:right="709"/>
        <w:rPr>
          <w:rFonts w:ascii="Calibri" w:hAnsi="Calibri"/>
          <w:sz w:val="16"/>
          <w:szCs w:val="16"/>
          <w:lang w:eastAsia="es-ES"/>
        </w:rPr>
      </w:pPr>
    </w:p>
    <w:p w14:paraId="5195BD07" w14:textId="77777777" w:rsidR="005B61C9" w:rsidRPr="00D2715F" w:rsidRDefault="005B61C9" w:rsidP="001E228F">
      <w:pPr>
        <w:pStyle w:val="Ttulo3"/>
        <w:ind w:right="709"/>
        <w:rPr>
          <w:rFonts w:ascii="Calibri" w:hAnsi="Calibri"/>
          <w:sz w:val="16"/>
          <w:szCs w:val="16"/>
          <w:u w:val="single"/>
          <w:lang w:eastAsia="es-ES"/>
        </w:rPr>
      </w:pPr>
      <w:r w:rsidRPr="00D2715F">
        <w:rPr>
          <w:rFonts w:ascii="Calibri" w:hAnsi="Calibri"/>
          <w:sz w:val="16"/>
          <w:szCs w:val="16"/>
          <w:u w:val="single"/>
          <w:lang w:eastAsia="es-ES"/>
        </w:rPr>
        <w:t>¿Cómo hemos obtenido sus datos?</w:t>
      </w:r>
    </w:p>
    <w:p w14:paraId="78819FA3" w14:textId="77777777" w:rsidR="00720FF3" w:rsidRPr="001E228F" w:rsidRDefault="005B61C9" w:rsidP="001E228F">
      <w:pPr>
        <w:ind w:right="709"/>
        <w:rPr>
          <w:rFonts w:ascii="Calibri" w:hAnsi="Calibri"/>
          <w:sz w:val="16"/>
          <w:szCs w:val="16"/>
          <w:lang w:eastAsia="es-ES"/>
        </w:rPr>
      </w:pPr>
      <w:r w:rsidRPr="000144FE">
        <w:rPr>
          <w:rFonts w:ascii="Calibri" w:hAnsi="Calibri"/>
          <w:sz w:val="16"/>
          <w:szCs w:val="16"/>
          <w:lang w:eastAsia="es-ES"/>
        </w:rPr>
        <w:t xml:space="preserve">Los datos personales que tratamos en el Colegio de Arquitectos proceden del interesado. </w:t>
      </w:r>
      <w:r w:rsidRPr="000144FE">
        <w:rPr>
          <w:rFonts w:ascii="Calibri" w:hAnsi="Calibri"/>
          <w:sz w:val="16"/>
          <w:szCs w:val="16"/>
        </w:rPr>
        <w:fldChar w:fldCharType="begin">
          <w:ffData>
            <w:name w:val="__Fieldmark__323_289"/>
            <w:enabled/>
            <w:calcOnExit w:val="0"/>
            <w:textInput/>
          </w:ffData>
        </w:fldChar>
      </w:r>
      <w:r w:rsidRPr="000144FE">
        <w:rPr>
          <w:rFonts w:ascii="Calibri" w:hAnsi="Calibri"/>
          <w:sz w:val="16"/>
          <w:szCs w:val="16"/>
        </w:rPr>
        <w:instrText>FORMTEXT</w:instrText>
      </w:r>
      <w:r w:rsidR="00E06340" w:rsidRPr="000144FE">
        <w:rPr>
          <w:rFonts w:ascii="Calibri" w:hAnsi="Calibri"/>
          <w:sz w:val="16"/>
          <w:szCs w:val="16"/>
        </w:rPr>
      </w:r>
      <w:r w:rsidR="00E06340" w:rsidRPr="000144FE">
        <w:rPr>
          <w:rFonts w:ascii="Calibri" w:hAnsi="Calibri"/>
          <w:sz w:val="16"/>
          <w:szCs w:val="16"/>
        </w:rPr>
        <w:fldChar w:fldCharType="separate"/>
      </w:r>
      <w:bookmarkStart w:id="10" w:name="__Fieldmark__323_2894184203"/>
      <w:bookmarkStart w:id="11" w:name="__Fieldmark__463_14974892901"/>
      <w:bookmarkStart w:id="12" w:name="__Fieldmark__463_1497489290"/>
      <w:bookmarkStart w:id="13" w:name="__Fieldmark__1076_1497489290"/>
      <w:bookmarkStart w:id="14" w:name="__Fieldmark__1076_14974892901"/>
      <w:bookmarkEnd w:id="10"/>
      <w:bookmarkEnd w:id="11"/>
      <w:bookmarkEnd w:id="12"/>
      <w:bookmarkEnd w:id="13"/>
      <w:bookmarkEnd w:id="14"/>
      <w:r w:rsidRPr="000144FE">
        <w:rPr>
          <w:rFonts w:ascii="Calibri" w:hAnsi="Calibri"/>
          <w:sz w:val="16"/>
          <w:szCs w:val="16"/>
        </w:rPr>
        <w:fldChar w:fldCharType="end"/>
      </w:r>
    </w:p>
    <w:sectPr w:rsidR="00720FF3" w:rsidRPr="001E228F" w:rsidSect="00112A3E">
      <w:headerReference w:type="default" r:id="rId8"/>
      <w:footerReference w:type="default" r:id="rId9"/>
      <w:pgSz w:w="11906" w:h="16838"/>
      <w:pgMar w:top="1701" w:right="42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156F" w14:textId="77777777" w:rsidR="00207BF5" w:rsidRDefault="00207BF5" w:rsidP="008545FF">
      <w:pPr>
        <w:spacing w:after="0"/>
      </w:pPr>
      <w:r>
        <w:separator/>
      </w:r>
    </w:p>
  </w:endnote>
  <w:endnote w:type="continuationSeparator" w:id="0">
    <w:p w14:paraId="603A942C" w14:textId="77777777" w:rsidR="00207BF5" w:rsidRDefault="00207BF5" w:rsidP="00854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5F3" w14:textId="77777777" w:rsidR="00EE6410" w:rsidRPr="000E67D0" w:rsidRDefault="00EE6410" w:rsidP="00A0011A">
    <w:pPr>
      <w:pStyle w:val="Piedepgina"/>
      <w:tabs>
        <w:tab w:val="clear" w:pos="8504"/>
        <w:tab w:val="right" w:pos="9356"/>
      </w:tabs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3D2A" w14:textId="77777777" w:rsidR="00207BF5" w:rsidRDefault="00207BF5" w:rsidP="008545FF">
      <w:pPr>
        <w:spacing w:after="0"/>
      </w:pPr>
      <w:r>
        <w:separator/>
      </w:r>
    </w:p>
  </w:footnote>
  <w:footnote w:type="continuationSeparator" w:id="0">
    <w:p w14:paraId="7CA7C4D1" w14:textId="77777777" w:rsidR="00207BF5" w:rsidRDefault="00207BF5" w:rsidP="008545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5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971"/>
      <w:gridCol w:w="6596"/>
      <w:gridCol w:w="1958"/>
    </w:tblGrid>
    <w:tr w:rsidR="00EE6410" w:rsidRPr="003813DB" w14:paraId="56C42A2E" w14:textId="77777777" w:rsidTr="00F321DD">
      <w:trPr>
        <w:trHeight w:val="1388"/>
      </w:trPr>
      <w:tc>
        <w:tcPr>
          <w:tcW w:w="1836" w:type="dxa"/>
        </w:tcPr>
        <w:p w14:paraId="10978B0C" w14:textId="52749BE5" w:rsidR="00EE6410" w:rsidRPr="003813DB" w:rsidRDefault="00842D20" w:rsidP="00F321DD">
          <w:pPr>
            <w:pStyle w:val="Encabezado"/>
            <w:rPr>
              <w:szCs w:val="20"/>
            </w:rPr>
          </w:pPr>
          <w:r w:rsidRPr="00CA3232">
            <w:rPr>
              <w:noProof/>
              <w:szCs w:val="20"/>
              <w:lang w:val="es-ES" w:eastAsia="es-ES"/>
            </w:rPr>
            <w:drawing>
              <wp:inline distT="0" distB="0" distL="0" distR="0" wp14:anchorId="2A857112" wp14:editId="1BB38EA9">
                <wp:extent cx="1114425" cy="1114425"/>
                <wp:effectExtent l="0" t="0" r="0" b="0"/>
                <wp:docPr id="1" name="0 Imagen" descr="Logo01B COAM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01B COAM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0" w:type="dxa"/>
          <w:vAlign w:val="center"/>
        </w:tcPr>
        <w:p w14:paraId="20BE062E" w14:textId="77777777" w:rsidR="00EE6410" w:rsidRPr="00B019B0" w:rsidRDefault="00EE6410" w:rsidP="00F321DD">
          <w:pPr>
            <w:pStyle w:val="Encabezado"/>
            <w:jc w:val="center"/>
            <w:rPr>
              <w:rFonts w:ascii="Calibri" w:hAnsi="Calibri"/>
            </w:rPr>
          </w:pPr>
          <w:r w:rsidRPr="00B019B0">
            <w:rPr>
              <w:rFonts w:ascii="Calibri" w:hAnsi="Calibri"/>
              <w:b/>
            </w:rPr>
            <w:t>SOLICITUD DE INGRESO COLEGIADO</w:t>
          </w:r>
        </w:p>
      </w:tc>
      <w:tc>
        <w:tcPr>
          <w:tcW w:w="1989" w:type="dxa"/>
          <w:vAlign w:val="center"/>
        </w:tcPr>
        <w:p w14:paraId="34FFDCBE" w14:textId="77777777" w:rsidR="00EE6410" w:rsidRPr="00F321DD" w:rsidRDefault="00EE6410" w:rsidP="00F321DD">
          <w:pPr>
            <w:pStyle w:val="Encabezado"/>
            <w:rPr>
              <w:rFonts w:ascii="Calibri" w:hAnsi="Calibri"/>
              <w:sz w:val="20"/>
              <w:szCs w:val="20"/>
            </w:rPr>
          </w:pPr>
        </w:p>
      </w:tc>
    </w:tr>
  </w:tbl>
  <w:p w14:paraId="3E9319A7" w14:textId="77777777" w:rsidR="00EE6410" w:rsidRPr="008545FF" w:rsidRDefault="00EE6410" w:rsidP="008545FF">
    <w:pPr>
      <w:pStyle w:val="Encabezado"/>
      <w:ind w:left="-1701" w:righ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4kRAG3tnO/KmfqKhIRmBH5M+0AGHloASy7pa9XttB3wSonapjWZebvVAgOukBsW4oa7fmW/hMzpmtf+Eko9AA==" w:salt="bQw5N9VsXivWDTJJ99Sfxw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21"/>
    <w:rsid w:val="000105B2"/>
    <w:rsid w:val="000144FE"/>
    <w:rsid w:val="00032D28"/>
    <w:rsid w:val="00042BDC"/>
    <w:rsid w:val="00065BE6"/>
    <w:rsid w:val="000836B0"/>
    <w:rsid w:val="00083E09"/>
    <w:rsid w:val="000D5B6F"/>
    <w:rsid w:val="000E3493"/>
    <w:rsid w:val="000E67D0"/>
    <w:rsid w:val="000F775A"/>
    <w:rsid w:val="00105D64"/>
    <w:rsid w:val="00112A3E"/>
    <w:rsid w:val="001166FD"/>
    <w:rsid w:val="001233C8"/>
    <w:rsid w:val="00143D84"/>
    <w:rsid w:val="00162454"/>
    <w:rsid w:val="001673DC"/>
    <w:rsid w:val="00170052"/>
    <w:rsid w:val="00183F72"/>
    <w:rsid w:val="00190E65"/>
    <w:rsid w:val="001A596B"/>
    <w:rsid w:val="001A63B3"/>
    <w:rsid w:val="001A68B0"/>
    <w:rsid w:val="001B0E9E"/>
    <w:rsid w:val="001C71CD"/>
    <w:rsid w:val="001D41FC"/>
    <w:rsid w:val="001E228F"/>
    <w:rsid w:val="002051A2"/>
    <w:rsid w:val="00207BF5"/>
    <w:rsid w:val="00211C41"/>
    <w:rsid w:val="00215BE6"/>
    <w:rsid w:val="00215D3A"/>
    <w:rsid w:val="00256603"/>
    <w:rsid w:val="00263CB5"/>
    <w:rsid w:val="00273BA2"/>
    <w:rsid w:val="002779E7"/>
    <w:rsid w:val="00277CBF"/>
    <w:rsid w:val="00283AC7"/>
    <w:rsid w:val="00284245"/>
    <w:rsid w:val="002A0DCC"/>
    <w:rsid w:val="002A153D"/>
    <w:rsid w:val="002D16A7"/>
    <w:rsid w:val="002E5647"/>
    <w:rsid w:val="003100CD"/>
    <w:rsid w:val="00327094"/>
    <w:rsid w:val="00366874"/>
    <w:rsid w:val="00383177"/>
    <w:rsid w:val="00391789"/>
    <w:rsid w:val="003E784B"/>
    <w:rsid w:val="003F559C"/>
    <w:rsid w:val="004108D5"/>
    <w:rsid w:val="00425EC5"/>
    <w:rsid w:val="0044222A"/>
    <w:rsid w:val="00442BE6"/>
    <w:rsid w:val="00460B21"/>
    <w:rsid w:val="00473378"/>
    <w:rsid w:val="004A18EA"/>
    <w:rsid w:val="004D679B"/>
    <w:rsid w:val="004F79E1"/>
    <w:rsid w:val="00520BD3"/>
    <w:rsid w:val="00535755"/>
    <w:rsid w:val="00537993"/>
    <w:rsid w:val="00545958"/>
    <w:rsid w:val="00546EE1"/>
    <w:rsid w:val="0055593D"/>
    <w:rsid w:val="005727BA"/>
    <w:rsid w:val="005755CC"/>
    <w:rsid w:val="00595D09"/>
    <w:rsid w:val="00596945"/>
    <w:rsid w:val="00597C14"/>
    <w:rsid w:val="005B61C9"/>
    <w:rsid w:val="005E6D68"/>
    <w:rsid w:val="005F7FE9"/>
    <w:rsid w:val="00606394"/>
    <w:rsid w:val="006178F0"/>
    <w:rsid w:val="0062779A"/>
    <w:rsid w:val="00630BAD"/>
    <w:rsid w:val="00652E73"/>
    <w:rsid w:val="00656A66"/>
    <w:rsid w:val="00663465"/>
    <w:rsid w:val="00665299"/>
    <w:rsid w:val="006B0EDE"/>
    <w:rsid w:val="006B261B"/>
    <w:rsid w:val="006B59BC"/>
    <w:rsid w:val="006E3213"/>
    <w:rsid w:val="006F0790"/>
    <w:rsid w:val="007018CE"/>
    <w:rsid w:val="00720FF3"/>
    <w:rsid w:val="007241A1"/>
    <w:rsid w:val="00725030"/>
    <w:rsid w:val="00726172"/>
    <w:rsid w:val="00735836"/>
    <w:rsid w:val="0073590B"/>
    <w:rsid w:val="00736CC0"/>
    <w:rsid w:val="00751FA2"/>
    <w:rsid w:val="00760106"/>
    <w:rsid w:val="00765450"/>
    <w:rsid w:val="0076637D"/>
    <w:rsid w:val="00774A44"/>
    <w:rsid w:val="007A0DC1"/>
    <w:rsid w:val="007E0885"/>
    <w:rsid w:val="00803070"/>
    <w:rsid w:val="008222F2"/>
    <w:rsid w:val="00842D20"/>
    <w:rsid w:val="0085078E"/>
    <w:rsid w:val="008545FF"/>
    <w:rsid w:val="00857BCC"/>
    <w:rsid w:val="00864A6D"/>
    <w:rsid w:val="0087655E"/>
    <w:rsid w:val="00880A00"/>
    <w:rsid w:val="008C0FB2"/>
    <w:rsid w:val="008D7657"/>
    <w:rsid w:val="008E577A"/>
    <w:rsid w:val="009164E7"/>
    <w:rsid w:val="0091687E"/>
    <w:rsid w:val="00925BBC"/>
    <w:rsid w:val="00955E0A"/>
    <w:rsid w:val="009C6189"/>
    <w:rsid w:val="009C6E9C"/>
    <w:rsid w:val="009C7938"/>
    <w:rsid w:val="009E49AF"/>
    <w:rsid w:val="00A0011A"/>
    <w:rsid w:val="00A02224"/>
    <w:rsid w:val="00A264ED"/>
    <w:rsid w:val="00A33030"/>
    <w:rsid w:val="00A36CD9"/>
    <w:rsid w:val="00A566F0"/>
    <w:rsid w:val="00A644E3"/>
    <w:rsid w:val="00A7084C"/>
    <w:rsid w:val="00A73A21"/>
    <w:rsid w:val="00A75747"/>
    <w:rsid w:val="00AA298E"/>
    <w:rsid w:val="00AB7880"/>
    <w:rsid w:val="00AD0584"/>
    <w:rsid w:val="00AD280B"/>
    <w:rsid w:val="00B019B0"/>
    <w:rsid w:val="00B15376"/>
    <w:rsid w:val="00B17241"/>
    <w:rsid w:val="00B322FF"/>
    <w:rsid w:val="00B4390F"/>
    <w:rsid w:val="00B52307"/>
    <w:rsid w:val="00B6049D"/>
    <w:rsid w:val="00B60A31"/>
    <w:rsid w:val="00B63C8F"/>
    <w:rsid w:val="00B75C4B"/>
    <w:rsid w:val="00B828B0"/>
    <w:rsid w:val="00B86A4E"/>
    <w:rsid w:val="00B9097F"/>
    <w:rsid w:val="00BA4236"/>
    <w:rsid w:val="00BB2402"/>
    <w:rsid w:val="00BC0C37"/>
    <w:rsid w:val="00BD0816"/>
    <w:rsid w:val="00BF1A5B"/>
    <w:rsid w:val="00C13E50"/>
    <w:rsid w:val="00C14725"/>
    <w:rsid w:val="00C617BF"/>
    <w:rsid w:val="00C919D0"/>
    <w:rsid w:val="00CA3232"/>
    <w:rsid w:val="00CD59CA"/>
    <w:rsid w:val="00CE50DB"/>
    <w:rsid w:val="00CF2650"/>
    <w:rsid w:val="00D041DA"/>
    <w:rsid w:val="00D054B2"/>
    <w:rsid w:val="00D17033"/>
    <w:rsid w:val="00D2715F"/>
    <w:rsid w:val="00D400C9"/>
    <w:rsid w:val="00D443A4"/>
    <w:rsid w:val="00D46291"/>
    <w:rsid w:val="00D52497"/>
    <w:rsid w:val="00D54C41"/>
    <w:rsid w:val="00D97DED"/>
    <w:rsid w:val="00DD039B"/>
    <w:rsid w:val="00DD5BCC"/>
    <w:rsid w:val="00DE6260"/>
    <w:rsid w:val="00E06340"/>
    <w:rsid w:val="00E50A0E"/>
    <w:rsid w:val="00EA6D7C"/>
    <w:rsid w:val="00EB1852"/>
    <w:rsid w:val="00ED0D71"/>
    <w:rsid w:val="00EE6410"/>
    <w:rsid w:val="00F027C4"/>
    <w:rsid w:val="00F11167"/>
    <w:rsid w:val="00F31D91"/>
    <w:rsid w:val="00F321DD"/>
    <w:rsid w:val="00F376D6"/>
    <w:rsid w:val="00F5164D"/>
    <w:rsid w:val="00F52C12"/>
    <w:rsid w:val="00F75DF5"/>
    <w:rsid w:val="00F954D7"/>
    <w:rsid w:val="00F97AF8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BADE0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DA"/>
    <w:pPr>
      <w:spacing w:after="60"/>
      <w:jc w:val="both"/>
    </w:pPr>
    <w:rPr>
      <w:rFonts w:ascii="Arial" w:hAnsi="Arial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3A21"/>
    <w:pPr>
      <w:keepNext/>
      <w:spacing w:before="120"/>
      <w:outlineLvl w:val="0"/>
    </w:pPr>
    <w:rPr>
      <w:rFonts w:eastAsia="Times New Roman"/>
      <w:b/>
      <w:bCs/>
      <w:color w:val="7F7F7F"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73A21"/>
    <w:pPr>
      <w:keepNext/>
      <w:spacing w:before="120"/>
      <w:outlineLvl w:val="1"/>
    </w:pPr>
    <w:rPr>
      <w:rFonts w:eastAsia="Times New Roman"/>
      <w:b/>
      <w:bCs/>
      <w:i/>
      <w:iCs/>
      <w:color w:val="7F7F7F"/>
      <w:sz w:val="26"/>
      <w:szCs w:val="28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A73A21"/>
    <w:pPr>
      <w:keepNext/>
      <w:outlineLvl w:val="2"/>
    </w:pPr>
    <w:rPr>
      <w:rFonts w:eastAsia="Times New Roman"/>
      <w:b/>
      <w:bCs/>
      <w:color w:val="7F7F7F"/>
      <w:sz w:val="24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A73A21"/>
    <w:pPr>
      <w:keepNext/>
      <w:outlineLvl w:val="3"/>
    </w:pPr>
    <w:rPr>
      <w:rFonts w:eastAsia="Times New Roman"/>
      <w:b/>
      <w:bCs/>
      <w:i/>
      <w:color w:val="7F7F7F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5F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45FF"/>
  </w:style>
  <w:style w:type="paragraph" w:styleId="Piedepgina">
    <w:name w:val="footer"/>
    <w:basedOn w:val="Normal"/>
    <w:link w:val="PiedepginaCar"/>
    <w:uiPriority w:val="99"/>
    <w:unhideWhenUsed/>
    <w:rsid w:val="008545F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5FF"/>
  </w:style>
  <w:style w:type="table" w:styleId="Tablaconcuadrcula">
    <w:name w:val="Table Grid"/>
    <w:basedOn w:val="Tablanormal"/>
    <w:uiPriority w:val="59"/>
    <w:rsid w:val="0085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5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45FF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A73A21"/>
    <w:rPr>
      <w:rFonts w:ascii="Arial" w:eastAsia="Times New Roman" w:hAnsi="Arial" w:cs="Times New Roman"/>
      <w:b/>
      <w:bCs/>
      <w:color w:val="7F7F7F"/>
      <w:kern w:val="32"/>
      <w:sz w:val="28"/>
      <w:szCs w:val="32"/>
      <w:lang w:val="es-ES_tradnl" w:eastAsia="en-US"/>
    </w:rPr>
  </w:style>
  <w:style w:type="character" w:customStyle="1" w:styleId="Ttulo2Car">
    <w:name w:val="Título 2 Car"/>
    <w:link w:val="Ttulo2"/>
    <w:uiPriority w:val="1"/>
    <w:qFormat/>
    <w:rsid w:val="00A73A21"/>
    <w:rPr>
      <w:rFonts w:ascii="Arial" w:eastAsia="Times New Roman" w:hAnsi="Arial" w:cs="Times New Roman"/>
      <w:b/>
      <w:bCs/>
      <w:i/>
      <w:iCs/>
      <w:color w:val="7F7F7F"/>
      <w:sz w:val="26"/>
      <w:szCs w:val="28"/>
      <w:lang w:val="es-ES_tradnl" w:eastAsia="en-US"/>
    </w:rPr>
  </w:style>
  <w:style w:type="character" w:customStyle="1" w:styleId="Ttulo3Car">
    <w:name w:val="Título 3 Car"/>
    <w:link w:val="Ttulo3"/>
    <w:uiPriority w:val="1"/>
    <w:qFormat/>
    <w:rsid w:val="00A73A21"/>
    <w:rPr>
      <w:rFonts w:ascii="Arial" w:eastAsia="Times New Roman" w:hAnsi="Arial" w:cs="Times New Roman"/>
      <w:b/>
      <w:bCs/>
      <w:color w:val="7F7F7F"/>
      <w:sz w:val="24"/>
      <w:szCs w:val="26"/>
      <w:lang w:val="es-ES_tradnl" w:eastAsia="en-US"/>
    </w:rPr>
  </w:style>
  <w:style w:type="character" w:customStyle="1" w:styleId="Ttulo4Car">
    <w:name w:val="Título 4 Car"/>
    <w:link w:val="Ttulo4"/>
    <w:uiPriority w:val="9"/>
    <w:semiHidden/>
    <w:rsid w:val="00A73A21"/>
    <w:rPr>
      <w:rFonts w:ascii="Arial" w:eastAsia="Times New Roman" w:hAnsi="Arial" w:cs="Times New Roman"/>
      <w:b/>
      <w:bCs/>
      <w:i/>
      <w:color w:val="7F7F7F"/>
      <w:sz w:val="24"/>
      <w:szCs w:val="28"/>
      <w:lang w:val="es-ES_tradnl" w:eastAsia="en-US"/>
    </w:rPr>
  </w:style>
  <w:style w:type="paragraph" w:styleId="Ttulo">
    <w:name w:val="Title"/>
    <w:basedOn w:val="Normal"/>
    <w:link w:val="TtuloCar"/>
    <w:qFormat/>
    <w:rsid w:val="002A153D"/>
    <w:pPr>
      <w:spacing w:after="0"/>
      <w:jc w:val="center"/>
    </w:pPr>
    <w:rPr>
      <w:rFonts w:eastAsia="Times New Roman"/>
      <w:b/>
      <w:sz w:val="28"/>
      <w:szCs w:val="20"/>
      <w:u w:val="single"/>
      <w:lang w:eastAsia="es-ES"/>
    </w:rPr>
  </w:style>
  <w:style w:type="character" w:customStyle="1" w:styleId="TtuloCar">
    <w:name w:val="Título Car"/>
    <w:link w:val="Ttulo"/>
    <w:rsid w:val="002A153D"/>
    <w:rPr>
      <w:rFonts w:ascii="Arial" w:eastAsia="Times New Roman" w:hAnsi="Arial"/>
      <w:b/>
      <w:sz w:val="28"/>
      <w:u w:val="single"/>
      <w:lang w:val="es-ES_tradnl"/>
    </w:rPr>
  </w:style>
  <w:style w:type="character" w:styleId="Hipervnculo">
    <w:name w:val="Hyperlink"/>
    <w:uiPriority w:val="99"/>
    <w:unhideWhenUsed/>
    <w:rsid w:val="00A0011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A264ED"/>
    <w:pPr>
      <w:spacing w:after="0"/>
    </w:pPr>
    <w:rPr>
      <w:rFonts w:eastAsia="Times New Roman" w:cs="Arial"/>
      <w:sz w:val="12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A264ED"/>
    <w:rPr>
      <w:rFonts w:ascii="Arial" w:eastAsia="Times New Roman" w:hAnsi="Arial" w:cs="Arial"/>
      <w:sz w:val="12"/>
      <w:szCs w:val="22"/>
    </w:rPr>
  </w:style>
  <w:style w:type="paragraph" w:styleId="Sinespaciado">
    <w:name w:val="No Spacing"/>
    <w:uiPriority w:val="1"/>
    <w:qFormat/>
    <w:rsid w:val="00925BBC"/>
    <w:pPr>
      <w:jc w:val="both"/>
    </w:pPr>
    <w:rPr>
      <w:rFonts w:ascii="Arial" w:hAnsi="Arial"/>
      <w:sz w:val="22"/>
      <w:szCs w:val="22"/>
      <w:lang w:val="es-ES_tradnl" w:eastAsia="en-US"/>
    </w:rPr>
  </w:style>
  <w:style w:type="character" w:styleId="Mencinsinresolver">
    <w:name w:val="Unresolved Mention"/>
    <w:uiPriority w:val="99"/>
    <w:semiHidden/>
    <w:unhideWhenUsed/>
    <w:rsid w:val="00A644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07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F0790"/>
    <w:rPr>
      <w:b/>
      <w:bCs/>
    </w:rPr>
  </w:style>
  <w:style w:type="character" w:styleId="nfasis">
    <w:name w:val="Emphasis"/>
    <w:uiPriority w:val="20"/>
    <w:qFormat/>
    <w:rsid w:val="006F0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amu@coamu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D53E-6894-44E0-B76A-91D9888D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F-PR6-01 SOLICITUD DE INGRESO COLEGIADO.dot</Template>
  <TotalTime>1</TotalTime>
  <Pages>4</Pages>
  <Words>1171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7600</CharactersWithSpaces>
  <SharedDoc>false</SharedDoc>
  <HLinks>
    <vt:vector size="6" baseType="variant">
      <vt:variant>
        <vt:i4>458788</vt:i4>
      </vt:variant>
      <vt:variant>
        <vt:i4>135</vt:i4>
      </vt:variant>
      <vt:variant>
        <vt:i4>0</vt:i4>
      </vt:variant>
      <vt:variant>
        <vt:i4>5</vt:i4>
      </vt:variant>
      <vt:variant>
        <vt:lpwstr>mailto:coamu@coamu.es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Beviar Caparros</dc:creator>
  <cp:keywords/>
  <cp:lastModifiedBy>Departamento de Informatica del Coamu</cp:lastModifiedBy>
  <cp:revision>2</cp:revision>
  <cp:lastPrinted>2023-04-21T10:45:00Z</cp:lastPrinted>
  <dcterms:created xsi:type="dcterms:W3CDTF">2023-06-22T11:00:00Z</dcterms:created>
  <dcterms:modified xsi:type="dcterms:W3CDTF">2023-06-22T11:00:00Z</dcterms:modified>
</cp:coreProperties>
</file>